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87"/>
        <w:gridCol w:w="842"/>
        <w:gridCol w:w="2837"/>
        <w:gridCol w:w="1141"/>
        <w:gridCol w:w="1703"/>
      </w:tblGrid>
      <w:tr w:rsidR="00BA505E" w:rsidRPr="007358BF" w14:paraId="4DFDC29C" w14:textId="77777777" w:rsidTr="008C302B">
        <w:trPr>
          <w:trHeight w:hRule="exact" w:val="288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387DD268" w14:textId="77777777" w:rsidR="00445680" w:rsidRPr="00FA78A5" w:rsidRDefault="000961FC" w:rsidP="00197CC3">
            <w:pPr>
              <w:pStyle w:val="ProtokollundTagesordnungTite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</w:t>
            </w:r>
            <w:r w:rsidR="00C84790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</w:t>
            </w:r>
            <w:r w:rsidR="00F1449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F14493">
              <w:rPr>
                <w:sz w:val="24"/>
                <w:szCs w:val="24"/>
              </w:rPr>
              <w:t>client</w:t>
            </w:r>
            <w:r w:rsidR="000C606E">
              <w:rPr>
                <w:sz w:val="24"/>
                <w:szCs w:val="24"/>
              </w:rPr>
              <w:t xml:space="preserve">                                                       </w:t>
            </w:r>
            <w:r w:rsidR="00674E48">
              <w:rPr>
                <w:sz w:val="24"/>
                <w:szCs w:val="24"/>
              </w:rPr>
              <w:t xml:space="preserve">   </w:t>
            </w:r>
            <w:r w:rsidR="00F14493">
              <w:rPr>
                <w:sz w:val="24"/>
                <w:szCs w:val="24"/>
              </w:rPr>
              <w:t xml:space="preserve">       </w:t>
            </w:r>
            <w:r w:rsidR="00197CC3">
              <w:rPr>
                <w:sz w:val="24"/>
                <w:szCs w:val="24"/>
              </w:rPr>
              <w:t xml:space="preserve">      </w:t>
            </w:r>
            <w:r w:rsidR="00B0023D">
              <w:rPr>
                <w:sz w:val="24"/>
                <w:szCs w:val="24"/>
              </w:rPr>
              <w:t xml:space="preserve">   </w:t>
            </w:r>
            <w:r w:rsidR="00F14493">
              <w:rPr>
                <w:sz w:val="24"/>
                <w:szCs w:val="24"/>
              </w:rPr>
              <w:t xml:space="preserve"> </w:t>
            </w:r>
            <w:r w:rsidR="000C606E" w:rsidRPr="00674E48">
              <w:rPr>
                <w:b w:val="0"/>
                <w:color w:val="auto"/>
                <w:szCs w:val="20"/>
              </w:rPr>
              <w:t xml:space="preserve"> </w:t>
            </w:r>
            <w:r w:rsidR="00F14493" w:rsidRPr="00B0023D">
              <w:rPr>
                <w:b w:val="0"/>
                <w:color w:val="808080" w:themeColor="background1" w:themeShade="80"/>
                <w:sz w:val="16"/>
                <w:szCs w:val="16"/>
              </w:rPr>
              <w:t>0</w:t>
            </w:r>
            <w:r w:rsidR="00B0023D" w:rsidRPr="00B0023D">
              <w:rPr>
                <w:b w:val="0"/>
                <w:color w:val="808080" w:themeColor="background1" w:themeShade="80"/>
                <w:sz w:val="16"/>
                <w:szCs w:val="16"/>
              </w:rPr>
              <w:t>8</w:t>
            </w:r>
            <w:r w:rsidR="000C606E" w:rsidRPr="00B0023D">
              <w:rPr>
                <w:b w:val="0"/>
                <w:color w:val="808080" w:themeColor="background1" w:themeShade="80"/>
                <w:sz w:val="16"/>
                <w:szCs w:val="16"/>
              </w:rPr>
              <w:t>/2017-V01</w:t>
            </w:r>
          </w:p>
        </w:tc>
      </w:tr>
      <w:tr w:rsidR="00BA505E" w:rsidRPr="00197CC3" w14:paraId="68ECC6C9" w14:textId="77777777" w:rsidTr="008C302B">
        <w:trPr>
          <w:trHeight w:hRule="exact" w:val="288"/>
          <w:jc w:val="center"/>
        </w:trPr>
        <w:tc>
          <w:tcPr>
            <w:tcW w:w="353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1B1FCAEB" w14:textId="77777777" w:rsidR="00445680" w:rsidRPr="00FA78A5" w:rsidRDefault="00602ADA" w:rsidP="002A6766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o client"/>
                <w:id w:val="1061744533"/>
                <w:placeholder>
                  <w:docPart w:val="4C0B928F941944F7AB629B9ACF7D4473"/>
                </w:placeholder>
                <w:showingPlcHdr/>
                <w15:color w:val="FFFF00"/>
                <w:text/>
              </w:sdtPr>
              <w:sdtEndPr/>
              <w:sdtContent>
                <w:r w:rsidR="00197CC3">
                  <w:rPr>
                    <w:rStyle w:val="Platzhaltertext"/>
                  </w:rPr>
                  <w:t>texte</w:t>
                </w:r>
              </w:sdtContent>
            </w:sdt>
            <w:r w:rsidR="00197CC3"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DB85098" w14:textId="77777777" w:rsidR="00445680" w:rsidRPr="00FA78A5" w:rsidRDefault="00602ADA" w:rsidP="002A6766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o facture"/>
                <w:tag w:val="No facture"/>
                <w:id w:val="-245028059"/>
                <w:placeholder>
                  <w:docPart w:val="85CC99EE81224938A8E59760CBFCC2AF"/>
                </w:placeholder>
                <w:showingPlcHdr/>
                <w15:color w:val="FFFF00"/>
                <w:text/>
              </w:sdtPr>
              <w:sdtEndPr/>
              <w:sdtContent>
                <w:r w:rsidR="00197CC3">
                  <w:rPr>
                    <w:rStyle w:val="Platzhaltertext"/>
                  </w:rPr>
                  <w:t>texte</w:t>
                </w:r>
              </w:sdtContent>
            </w:sdt>
          </w:p>
        </w:tc>
        <w:tc>
          <w:tcPr>
            <w:tcW w:w="28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12F8AC0A" w14:textId="77777777" w:rsidR="00445680" w:rsidRPr="00197CC3" w:rsidRDefault="00602ADA" w:rsidP="002A6766">
            <w:pPr>
              <w:pStyle w:val="KopiedesTextkrpers"/>
              <w:rPr>
                <w:sz w:val="20"/>
                <w:szCs w:val="20"/>
                <w:lang w:val="fr-CH"/>
              </w:rPr>
            </w:pPr>
            <w:sdt>
              <w:sdtPr>
                <w:rPr>
                  <w:sz w:val="20"/>
                  <w:szCs w:val="20"/>
                </w:rPr>
                <w:alias w:val="Date de la facture"/>
                <w:tag w:val="Date de la facture"/>
                <w:id w:val="-1705015121"/>
                <w:placeholder>
                  <w:docPart w:val="E83C4E3CE5974D7A8180AA54D032DB0D"/>
                </w:placeholder>
                <w:showingPlcHdr/>
                <w15:color w:val="FFFF00"/>
                <w:text/>
              </w:sdtPr>
              <w:sdtEndPr/>
              <w:sdtContent>
                <w:r w:rsidR="00197CC3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BA505E" w:rsidRPr="007358BF" w14:paraId="01E1873A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92EDFA" w14:textId="77777777" w:rsidR="00445680" w:rsidRPr="00FA78A5" w:rsidRDefault="00F14493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Nom/Prénom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5C06B4F" w14:textId="77777777" w:rsidR="00445680" w:rsidRPr="00FA78A5" w:rsidRDefault="00602ADA" w:rsidP="002A6766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om"/>
                <w:tag w:val="Nom"/>
                <w:id w:val="-1619288010"/>
                <w:placeholder>
                  <w:docPart w:val="8605CABE003B4994A0B82CA4BD9C51D0"/>
                </w:placeholder>
                <w:showingPlcHdr/>
                <w15:color w:val="FFFF00"/>
                <w:text/>
              </w:sdtPr>
              <w:sdtEndPr/>
              <w:sdtContent>
                <w:r w:rsidR="00197CC3">
                  <w:rPr>
                    <w:rStyle w:val="Platzhaltertext"/>
                  </w:rPr>
                  <w:t>texte</w:t>
                </w:r>
              </w:sdtContent>
            </w:sdt>
            <w:r w:rsidR="00197CC3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Prénom"/>
                <w:tag w:val="Prénom"/>
                <w:id w:val="-481316607"/>
                <w:placeholder>
                  <w:docPart w:val="E4312FCCFBC84EDE851D87E10BC3962C"/>
                </w:placeholder>
                <w:showingPlcHdr/>
                <w15:color w:val="FFFF00"/>
                <w:text/>
              </w:sdtPr>
              <w:sdtEndPr/>
              <w:sdtContent>
                <w:r w:rsidR="00197CC3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BA505E" w:rsidRPr="007358BF" w14:paraId="706029CA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0D6129" w14:textId="77777777" w:rsidR="00445680" w:rsidRPr="00FA78A5" w:rsidRDefault="00F14493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facturation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055385D" w14:textId="77777777" w:rsidR="00445680" w:rsidRPr="00FA78A5" w:rsidRDefault="00602ADA" w:rsidP="002A6766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dresse"/>
                <w:tag w:val="Adresse"/>
                <w:id w:val="407125344"/>
                <w:placeholder>
                  <w:docPart w:val="0BE3C55933994CAE9F394A91ED3D0B79"/>
                </w:placeholder>
                <w:showingPlcHdr/>
                <w15:color w:val="FFFF00"/>
                <w:text/>
              </w:sdtPr>
              <w:sdtEndPr/>
              <w:sdtContent>
                <w:r w:rsidR="00197CC3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BA505E" w:rsidRPr="007358BF" w14:paraId="40B3E9B3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4301AB4" w14:textId="77777777" w:rsidR="00445680" w:rsidRPr="00FA78A5" w:rsidRDefault="00F14493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de téléphone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47D29A8" w14:textId="77777777" w:rsidR="00445680" w:rsidRPr="00FA78A5" w:rsidRDefault="00602ADA" w:rsidP="002A6766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o téléphone"/>
                <w:tag w:val="No téléphone"/>
                <w:id w:val="-1098317420"/>
                <w:placeholder>
                  <w:docPart w:val="0FEDA283E41945CD8848A73023ACC96B"/>
                </w:placeholder>
                <w:showingPlcHdr/>
                <w15:color w:val="FFFF00"/>
                <w:text/>
              </w:sdtPr>
              <w:sdtEndPr/>
              <w:sdtContent>
                <w:r w:rsidR="00197CC3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BA505E" w:rsidRPr="007358BF" w14:paraId="50A36322" w14:textId="77777777" w:rsidTr="008C302B">
        <w:trPr>
          <w:trHeight w:hRule="exact" w:val="288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51193F6F" w14:textId="77777777" w:rsidR="00445680" w:rsidRPr="00FA78A5" w:rsidRDefault="00126F3B" w:rsidP="001041B3">
            <w:pPr>
              <w:pStyle w:val="ProtokollundTagesordnungTitel"/>
              <w:rPr>
                <w:sz w:val="24"/>
                <w:szCs w:val="24"/>
              </w:rPr>
            </w:pPr>
            <w:r w:rsidRPr="00FA78A5">
              <w:rPr>
                <w:sz w:val="24"/>
                <w:szCs w:val="24"/>
              </w:rPr>
              <w:t xml:space="preserve">Set </w:t>
            </w:r>
            <w:proofErr w:type="gramStart"/>
            <w:r w:rsidR="00F14493">
              <w:rPr>
                <w:sz w:val="24"/>
                <w:szCs w:val="24"/>
              </w:rPr>
              <w:t>cont</w:t>
            </w:r>
            <w:r w:rsidR="001041B3">
              <w:rPr>
                <w:sz w:val="24"/>
                <w:szCs w:val="24"/>
              </w:rPr>
              <w:t>e</w:t>
            </w:r>
            <w:r w:rsidR="00F14493">
              <w:rPr>
                <w:sz w:val="24"/>
                <w:szCs w:val="24"/>
              </w:rPr>
              <w:t>nant :</w:t>
            </w:r>
            <w:proofErr w:type="gramEnd"/>
          </w:p>
        </w:tc>
      </w:tr>
      <w:tr w:rsidR="00BA505E" w:rsidRPr="007358BF" w14:paraId="2221822B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71EF914" w14:textId="77777777" w:rsidR="00445680" w:rsidRPr="008C302B" w:rsidRDefault="00F14493" w:rsidP="001041B3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Housse </w:t>
            </w:r>
            <w:r w:rsidR="001041B3">
              <w:rPr>
                <w:sz w:val="20"/>
                <w:szCs w:val="20"/>
              </w:rPr>
              <w:t>du</w:t>
            </w:r>
            <w:r>
              <w:rPr>
                <w:sz w:val="20"/>
                <w:szCs w:val="20"/>
              </w:rPr>
              <w:t xml:space="preserve"> matelas</w:t>
            </w:r>
          </w:p>
        </w:tc>
        <w:sdt>
          <w:sdtPr>
            <w:rPr>
              <w:sz w:val="20"/>
              <w:szCs w:val="20"/>
            </w:rPr>
            <w:id w:val="49968527"/>
            <w:placeholder>
              <w:docPart w:val="A26032B6B7694F5AAC7EA750D35B163E"/>
            </w:placeholder>
            <w:showingPlcHdr/>
            <w:dropDownList>
              <w:listItem w:displayText="70x140x10cm" w:value="70x140x10cm"/>
              <w:listItem w:displayText="90x190x18cm" w:value="90x190x18cm"/>
              <w:listItem w:displayText="90x200x18cm" w:value="90x200x18cm"/>
              <w:listItem w:displayText="90x200x22cm" w:value="90x200x22cm"/>
              <w:listItem w:displayText="100x200x18cm" w:value="100x200x18cm"/>
              <w:listItem w:displayText="100x200x22cm" w:value="100x200x22cm"/>
              <w:listItem w:displayText="120x200x18cm" w:value="120x200x18cm"/>
              <w:listItem w:displayText="140x200x18cm" w:value="140x200x18cm"/>
              <w:listItem w:displayText="160x200x18cm" w:value="160x200x18cm"/>
              <w:listItem w:displayText="160x200x22cm" w:value="160x200x22cm"/>
              <w:listItem w:displayText="180x200x18cm" w:value="180x200x18cm"/>
              <w:listItem w:displayText="Sondergrösse" w:value="Sondergrösse"/>
            </w:dropDownList>
          </w:sdtPr>
          <w:sdtEndPr/>
          <w:sdtContent>
            <w:tc>
              <w:tcPr>
                <w:tcW w:w="6523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6A46330E" w14:textId="77777777" w:rsidR="00445680" w:rsidRPr="00FA78A5" w:rsidRDefault="002A6766" w:rsidP="002A6766">
                <w:pPr>
                  <w:pStyle w:val="KopiedesTextkrpers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Choisir une taille</w:t>
                </w:r>
              </w:p>
            </w:tc>
          </w:sdtContent>
        </w:sdt>
      </w:tr>
      <w:tr w:rsidR="00126F3B" w:rsidRPr="007358BF" w14:paraId="2D373B9C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A8B7C8A" w14:textId="77777777" w:rsidR="00126F3B" w:rsidRPr="008C302B" w:rsidRDefault="00F14493" w:rsidP="001041B3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Housse </w:t>
            </w:r>
            <w:r w:rsidR="001041B3">
              <w:rPr>
                <w:sz w:val="20"/>
                <w:szCs w:val="20"/>
              </w:rPr>
              <w:t xml:space="preserve">du </w:t>
            </w:r>
            <w:r>
              <w:rPr>
                <w:sz w:val="20"/>
                <w:szCs w:val="20"/>
              </w:rPr>
              <w:t>duvet</w:t>
            </w:r>
          </w:p>
        </w:tc>
        <w:sdt>
          <w:sdtPr>
            <w:rPr>
              <w:sz w:val="20"/>
              <w:szCs w:val="20"/>
            </w:rPr>
            <w:id w:val="-1883237573"/>
            <w:placeholder>
              <w:docPart w:val="B228437D06B64B65BE45576BE1BD1F9D"/>
            </w:placeholder>
            <w:showingPlcHdr/>
            <w:dropDownList>
              <w:listItem w:displayText="135x170cm" w:value="135x170cm"/>
              <w:listItem w:displayText="135x200cm" w:value="135x200cm"/>
              <w:listItem w:displayText="160x210cm" w:value="160x210cm"/>
              <w:listItem w:displayText="200x210cm" w:value="200x210cm"/>
              <w:listItem w:displayText="Sondergrösse" w:value="Sondergrösse"/>
            </w:dropDownList>
          </w:sdtPr>
          <w:sdtEndPr/>
          <w:sdtContent>
            <w:tc>
              <w:tcPr>
                <w:tcW w:w="6523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5435C0EE" w14:textId="77777777" w:rsidR="00126F3B" w:rsidRPr="00FA78A5" w:rsidRDefault="002A6766" w:rsidP="002A6766">
                <w:pPr>
                  <w:pStyle w:val="KopiedesTextkrpers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Choisir une taille</w:t>
                </w:r>
              </w:p>
            </w:tc>
          </w:sdtContent>
        </w:sdt>
      </w:tr>
      <w:tr w:rsidR="00126F3B" w:rsidRPr="007358BF" w14:paraId="4E806195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AF69EA6" w14:textId="77777777" w:rsidR="00126F3B" w:rsidRPr="008C302B" w:rsidRDefault="00F14493" w:rsidP="001041B3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Housse </w:t>
            </w:r>
            <w:r w:rsidR="001041B3">
              <w:rPr>
                <w:sz w:val="20"/>
                <w:szCs w:val="20"/>
              </w:rPr>
              <w:t>de l‘</w:t>
            </w:r>
            <w:r>
              <w:rPr>
                <w:sz w:val="20"/>
                <w:szCs w:val="20"/>
              </w:rPr>
              <w:t>oreiller</w:t>
            </w:r>
          </w:p>
        </w:tc>
        <w:sdt>
          <w:sdtPr>
            <w:rPr>
              <w:sz w:val="20"/>
              <w:szCs w:val="20"/>
            </w:rPr>
            <w:id w:val="1436015987"/>
            <w:placeholder>
              <w:docPart w:val="487C0B7D0F364ED7AC65963B9B4A11EC"/>
            </w:placeholder>
            <w:showingPlcHdr/>
            <w:dropDownList>
              <w:listItem w:displayText="40x60cm" w:value="40x60cm"/>
              <w:listItem w:displayText="50x70cm" w:value="50x70cm"/>
              <w:listItem w:displayText="50x80cm" w:value="50x80cm"/>
              <w:listItem w:displayText="65x65cm" w:value="65x65cm"/>
              <w:listItem w:displayText="65x100" w:value="65x100"/>
              <w:listItem w:displayText="Sondergrösse" w:value="Sondergrösse"/>
            </w:dropDownList>
          </w:sdtPr>
          <w:sdtEndPr/>
          <w:sdtContent>
            <w:tc>
              <w:tcPr>
                <w:tcW w:w="6523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22310B04" w14:textId="77777777" w:rsidR="00126F3B" w:rsidRPr="00FA78A5" w:rsidRDefault="002A6766" w:rsidP="002A6766">
                <w:pPr>
                  <w:pStyle w:val="KopiedesTextkrpers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Choisir une taille</w:t>
                </w:r>
              </w:p>
            </w:tc>
          </w:sdtContent>
        </w:sdt>
      </w:tr>
      <w:tr w:rsidR="00AF2E5F" w:rsidRPr="00197CC3" w14:paraId="105131DA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2C75C2" w14:textId="77777777" w:rsidR="00AF2E5F" w:rsidRPr="008C302B" w:rsidRDefault="00F14493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Taille spéciale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AAE6B24" w14:textId="77777777" w:rsidR="00AF2E5F" w:rsidRPr="00167ED9" w:rsidRDefault="00602ADA" w:rsidP="002A6766">
            <w:pPr>
              <w:pStyle w:val="KopiedesTextkrpers"/>
              <w:jc w:val="both"/>
              <w:rPr>
                <w:sz w:val="20"/>
                <w:szCs w:val="20"/>
                <w:lang w:val="fr-CH"/>
              </w:rPr>
            </w:pPr>
            <w:sdt>
              <w:sdtPr>
                <w:rPr>
                  <w:sz w:val="20"/>
                  <w:szCs w:val="20"/>
                </w:rPr>
                <w:alias w:val="housse matelas"/>
                <w:id w:val="-1651204949"/>
                <w:placeholder>
                  <w:docPart w:val="B1085FE94C7B41C5BA1B944BFCDF538C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  <w:r w:rsidR="0040525D" w:rsidRPr="00167ED9">
              <w:rPr>
                <w:spacing w:val="0"/>
                <w:sz w:val="20"/>
                <w:szCs w:val="20"/>
                <w:lang w:val="fr-CH"/>
              </w:rPr>
              <w:t>,</w:t>
            </w:r>
            <w:r w:rsidR="00AF2E5F" w:rsidRPr="00167ED9">
              <w:rPr>
                <w:spacing w:val="0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housse duvet"/>
                <w:id w:val="-1313871760"/>
                <w:placeholder>
                  <w:docPart w:val="34F85107674340A3A20DD1D52986DC06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  <w:r w:rsidR="0040525D" w:rsidRPr="00167ED9">
              <w:rPr>
                <w:spacing w:val="0"/>
                <w:sz w:val="20"/>
                <w:szCs w:val="20"/>
                <w:lang w:val="fr-CH"/>
              </w:rPr>
              <w:t>,</w:t>
            </w:r>
            <w:r w:rsidR="00AF2E5F" w:rsidRPr="00167ED9">
              <w:rPr>
                <w:spacing w:val="0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housse oreiller"/>
                <w:tag w:val="housse oreiller"/>
                <w:id w:val="1747463576"/>
                <w:placeholder>
                  <w:docPart w:val="76B779C2A48B4A83B42EF7E1523AE5F1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BA505E" w:rsidRPr="007358BF" w14:paraId="071D702D" w14:textId="77777777" w:rsidTr="008C302B">
        <w:trPr>
          <w:trHeight w:hRule="exact" w:val="288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15F22FB8" w14:textId="77777777" w:rsidR="00445680" w:rsidRPr="00FA78A5" w:rsidRDefault="00602ADA" w:rsidP="00F14493">
            <w:pPr>
              <w:pStyle w:val="ProtokollundTagesordnungTitel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36367043"/>
                <w:placeholder>
                  <w:docPart w:val="499D06BCE3DB4AC7A06342079D1E1B5A"/>
                </w:placeholder>
              </w:sdtPr>
              <w:sdtEndPr/>
              <w:sdtContent>
                <w:r w:rsidR="00F14493">
                  <w:rPr>
                    <w:sz w:val="24"/>
                    <w:szCs w:val="24"/>
                  </w:rPr>
                  <w:t xml:space="preserve">Allergie </w:t>
                </w:r>
                <w:proofErr w:type="spellStart"/>
                <w:r w:rsidR="00F14493">
                  <w:rPr>
                    <w:sz w:val="24"/>
                    <w:szCs w:val="24"/>
                  </w:rPr>
                  <w:t>aux</w:t>
                </w:r>
                <w:proofErr w:type="spellEnd"/>
                <w:r w:rsidR="00F14493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="00F14493">
                  <w:rPr>
                    <w:sz w:val="24"/>
                    <w:szCs w:val="24"/>
                  </w:rPr>
                  <w:t>acariens</w:t>
                </w:r>
                <w:proofErr w:type="spellEnd"/>
              </w:sdtContent>
            </w:sdt>
          </w:p>
        </w:tc>
      </w:tr>
      <w:tr w:rsidR="00BA505E" w:rsidRPr="007358BF" w14:paraId="4C09980C" w14:textId="77777777" w:rsidTr="008C302B">
        <w:trPr>
          <w:trHeight w:hRule="exact" w:val="288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652905" w14:textId="77777777" w:rsidR="00445680" w:rsidRPr="00FA78A5" w:rsidRDefault="00F14493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Présumé</w:t>
            </w:r>
            <w:r w:rsidR="001041B3">
              <w:rPr>
                <w:sz w:val="20"/>
                <w:szCs w:val="20"/>
              </w:rPr>
              <w:t>e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6E360E9" w14:textId="77777777" w:rsidR="00445680" w:rsidRPr="00FA78A5" w:rsidRDefault="00F14493" w:rsidP="008C302B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  <w:r w:rsidR="00843D16" w:rsidRPr="00FA78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13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16" w:rsidRPr="00FA7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3D16" w:rsidRPr="00FA78A5">
              <w:rPr>
                <w:sz w:val="20"/>
                <w:szCs w:val="20"/>
              </w:rPr>
              <w:t xml:space="preserve"> </w:t>
            </w:r>
            <w:r w:rsidR="008C302B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n</w:t>
            </w:r>
            <w:r w:rsidR="00843D16" w:rsidRPr="00FA78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1151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16" w:rsidRPr="00FA7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43D16" w:rsidRPr="007358BF" w14:paraId="1996505E" w14:textId="77777777" w:rsidTr="00BA5B6C">
        <w:trPr>
          <w:trHeight w:hRule="exact" w:val="512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71AD030" w14:textId="77777777" w:rsidR="00843D16" w:rsidRPr="00FA78A5" w:rsidRDefault="00F14493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Confirmé</w:t>
            </w:r>
            <w:r w:rsidR="001041B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par le médecin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AB19462" w14:textId="77777777" w:rsidR="00843D16" w:rsidRPr="00FA78A5" w:rsidRDefault="00F14493" w:rsidP="002A6766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  <w:r w:rsidR="00843D16" w:rsidRPr="00FA78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9440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B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3D16" w:rsidRPr="00FA78A5">
              <w:rPr>
                <w:sz w:val="20"/>
                <w:szCs w:val="20"/>
              </w:rPr>
              <w:t xml:space="preserve"> </w:t>
            </w:r>
            <w:r w:rsidR="008C302B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n</w:t>
            </w:r>
            <w:r w:rsidR="00843D16" w:rsidRPr="00FA78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0136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16" w:rsidRPr="00FA78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2E5F">
              <w:rPr>
                <w:sz w:val="20"/>
                <w:szCs w:val="20"/>
              </w:rPr>
              <w:t xml:space="preserve"> </w:t>
            </w:r>
            <w:proofErr w:type="gramStart"/>
            <w:r w:rsidR="00C8479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ommentaire </w:t>
            </w:r>
            <w:r w:rsidR="00AF2E5F">
              <w:rPr>
                <w:sz w:val="20"/>
                <w:szCs w:val="20"/>
              </w:rPr>
              <w:t>:</w:t>
            </w:r>
            <w:proofErr w:type="gramEnd"/>
            <w:r w:rsidR="00AF2E5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66660245"/>
                <w:placeholder>
                  <w:docPart w:val="37465702307148E588963F8CA8F17D6C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BA5B6C" w:rsidRPr="007358BF" w14:paraId="63603EB7" w14:textId="77777777" w:rsidTr="00BA5B6C">
        <w:trPr>
          <w:trHeight w:hRule="exact" w:val="539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695D4AE" w14:textId="77777777" w:rsidR="00BA5B6C" w:rsidRPr="00556FD3" w:rsidRDefault="00BA5B6C">
            <w:pPr>
              <w:pStyle w:val="KopiedesTextkrpers"/>
              <w:rPr>
                <w:sz w:val="20"/>
                <w:szCs w:val="20"/>
                <w:lang w:val="fr-CH"/>
              </w:rPr>
            </w:pPr>
            <w:r w:rsidRPr="00556FD3">
              <w:rPr>
                <w:sz w:val="20"/>
                <w:szCs w:val="20"/>
                <w:lang w:val="fr-CH"/>
              </w:rPr>
              <w:t>Confirmée par le</w:t>
            </w:r>
            <w:r w:rsidR="00556FD3" w:rsidRPr="00556FD3">
              <w:rPr>
                <w:sz w:val="20"/>
                <w:szCs w:val="20"/>
                <w:lang w:val="fr-CH"/>
              </w:rPr>
              <w:t>s tests d‘allergie</w:t>
            </w:r>
            <w:r w:rsidR="00556FD3">
              <w:rPr>
                <w:sz w:val="20"/>
                <w:szCs w:val="20"/>
                <w:lang w:val="fr-CH"/>
              </w:rPr>
              <w:t xml:space="preserve"> (PRICK/IgE)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D0CE955" w14:textId="77777777" w:rsidR="00BA5B6C" w:rsidRDefault="00BA5B6C" w:rsidP="002A6766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  <w:r w:rsidRPr="00FA78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665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A78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(copie annexe)</w:t>
            </w:r>
          </w:p>
        </w:tc>
      </w:tr>
      <w:tr w:rsidR="00AF2E5F" w:rsidRPr="00F14493" w14:paraId="524AAE61" w14:textId="77777777" w:rsidTr="008C302B">
        <w:trPr>
          <w:trHeight w:hRule="exact" w:val="272"/>
          <w:jc w:val="center"/>
        </w:trPr>
        <w:tc>
          <w:tcPr>
            <w:tcW w:w="751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52CE57" w14:textId="77777777" w:rsidR="00AF2E5F" w:rsidRPr="001041B3" w:rsidRDefault="00F14493" w:rsidP="001041B3">
            <w:pPr>
              <w:pStyle w:val="KopiedesTextkrpers"/>
              <w:rPr>
                <w:sz w:val="20"/>
                <w:szCs w:val="20"/>
                <w:lang w:val="fr-FR"/>
              </w:rPr>
            </w:pPr>
            <w:r w:rsidRPr="001041B3">
              <w:rPr>
                <w:sz w:val="20"/>
                <w:szCs w:val="20"/>
                <w:lang w:val="fr-FR"/>
              </w:rPr>
              <w:t>Êtes-vous en cours d</w:t>
            </w:r>
            <w:r w:rsidR="001041B3">
              <w:rPr>
                <w:sz w:val="20"/>
                <w:szCs w:val="20"/>
                <w:lang w:val="fr-FR"/>
              </w:rPr>
              <w:t>e</w:t>
            </w:r>
            <w:r w:rsidRPr="001041B3">
              <w:rPr>
                <w:sz w:val="20"/>
                <w:szCs w:val="20"/>
                <w:lang w:val="fr-FR"/>
              </w:rPr>
              <w:t xml:space="preserve"> désensibilisation ? </w:t>
            </w:r>
            <w:r w:rsidRPr="001041B3">
              <w:rPr>
                <w:szCs w:val="20"/>
                <w:lang w:val="fr-FR"/>
              </w:rPr>
              <w:t>(Également pour d’autre</w:t>
            </w:r>
            <w:r w:rsidR="001041B3">
              <w:rPr>
                <w:szCs w:val="20"/>
                <w:lang w:val="fr-FR"/>
              </w:rPr>
              <w:t>s</w:t>
            </w:r>
            <w:r w:rsidRPr="001041B3">
              <w:rPr>
                <w:szCs w:val="20"/>
                <w:lang w:val="fr-FR"/>
              </w:rPr>
              <w:t xml:space="preserve"> allergènes)</w:t>
            </w:r>
          </w:p>
        </w:tc>
        <w:tc>
          <w:tcPr>
            <w:tcW w:w="170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C2D3F8" w14:textId="77777777" w:rsidR="00AF2E5F" w:rsidRPr="00F14493" w:rsidRDefault="00F14493" w:rsidP="008C302B">
            <w:pPr>
              <w:pStyle w:val="KopiedesTextkrpers"/>
              <w:rPr>
                <w:sz w:val="20"/>
                <w:szCs w:val="20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oui</w:t>
            </w:r>
            <w:r w:rsidR="00AF2E5F" w:rsidRPr="00F14493">
              <w:rPr>
                <w:sz w:val="20"/>
                <w:szCs w:val="20"/>
                <w:lang w:val="it-CH"/>
              </w:rPr>
              <w:t xml:space="preserve"> </w:t>
            </w:r>
            <w:sdt>
              <w:sdtPr>
                <w:rPr>
                  <w:sz w:val="20"/>
                  <w:szCs w:val="20"/>
                  <w:lang w:val="it-CH"/>
                </w:rPr>
                <w:id w:val="5870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5F" w:rsidRPr="00F14493">
                  <w:rPr>
                    <w:rFonts w:ascii="MS Gothic" w:eastAsia="MS Gothic" w:hAnsi="MS Gothic" w:hint="eastAsia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AF2E5F" w:rsidRPr="00F14493">
              <w:rPr>
                <w:sz w:val="20"/>
                <w:szCs w:val="20"/>
                <w:lang w:val="it-CH"/>
              </w:rPr>
              <w:t xml:space="preserve"> </w:t>
            </w:r>
            <w:r w:rsidR="008C302B" w:rsidRPr="00F14493">
              <w:rPr>
                <w:sz w:val="20"/>
                <w:szCs w:val="20"/>
                <w:lang w:val="it-CH"/>
              </w:rPr>
              <w:t>no</w:t>
            </w:r>
            <w:r>
              <w:rPr>
                <w:sz w:val="20"/>
                <w:szCs w:val="20"/>
                <w:lang w:val="it-CH"/>
              </w:rPr>
              <w:t>n</w:t>
            </w:r>
            <w:r w:rsidR="00AF2E5F" w:rsidRPr="00F14493">
              <w:rPr>
                <w:sz w:val="20"/>
                <w:szCs w:val="20"/>
                <w:lang w:val="it-CH"/>
              </w:rPr>
              <w:t xml:space="preserve"> </w:t>
            </w:r>
            <w:sdt>
              <w:sdtPr>
                <w:rPr>
                  <w:sz w:val="20"/>
                  <w:szCs w:val="20"/>
                  <w:lang w:val="it-CH"/>
                </w:rPr>
                <w:id w:val="110161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5F" w:rsidRPr="00F14493">
                  <w:rPr>
                    <w:rFonts w:ascii="MS Gothic" w:eastAsia="MS Gothic" w:hAnsi="MS Gothic" w:hint="eastAsia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</w:tr>
      <w:tr w:rsidR="00843D16" w:rsidRPr="00F14493" w14:paraId="75E0B398" w14:textId="77777777" w:rsidTr="008C302B">
        <w:trPr>
          <w:trHeight w:hRule="exact" w:val="516"/>
          <w:jc w:val="center"/>
        </w:trPr>
        <w:tc>
          <w:tcPr>
            <w:tcW w:w="269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6109E8D" w14:textId="77777777" w:rsidR="00843D16" w:rsidRPr="00F14493" w:rsidRDefault="00F14493" w:rsidP="00843D16">
            <w:pPr>
              <w:pStyle w:val="KopiedesTextkrpers"/>
              <w:rPr>
                <w:sz w:val="20"/>
                <w:szCs w:val="20"/>
                <w:lang w:val="fr-FR"/>
              </w:rPr>
            </w:pPr>
            <w:r w:rsidRPr="00F14493">
              <w:rPr>
                <w:sz w:val="20"/>
                <w:szCs w:val="20"/>
                <w:lang w:val="fr-FR"/>
              </w:rPr>
              <w:t>Nom et adresse du médecin</w:t>
            </w:r>
          </w:p>
        </w:tc>
        <w:tc>
          <w:tcPr>
            <w:tcW w:w="6523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69F3C80" w14:textId="77777777" w:rsidR="00843D16" w:rsidRPr="00F14493" w:rsidRDefault="00602ADA" w:rsidP="002A6766">
            <w:pPr>
              <w:pStyle w:val="KopiedesTextkrpers"/>
              <w:rPr>
                <w:sz w:val="20"/>
                <w:szCs w:val="20"/>
                <w:lang w:val="it-CH"/>
              </w:rPr>
            </w:pPr>
            <w:sdt>
              <w:sdtPr>
                <w:rPr>
                  <w:sz w:val="20"/>
                  <w:szCs w:val="20"/>
                </w:rPr>
                <w:alias w:val="nom/prénom"/>
                <w:tag w:val="nom/prénom"/>
                <w:id w:val="22990160"/>
                <w:placeholder>
                  <w:docPart w:val="D3F67D5CE1BA442695FC01B06DBBC518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  <w:r w:rsidR="00451DC0">
              <w:rPr>
                <w:spacing w:val="0"/>
                <w:sz w:val="20"/>
                <w:szCs w:val="20"/>
              </w:rPr>
              <w:t>,</w:t>
            </w:r>
            <w:r w:rsidR="00843D16" w:rsidRPr="00F14493">
              <w:rPr>
                <w:spacing w:val="0"/>
                <w:sz w:val="20"/>
                <w:szCs w:val="20"/>
                <w:lang w:val="it-CH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adresse"/>
                <w:tag w:val="adresse"/>
                <w:id w:val="-1316958639"/>
                <w:placeholder>
                  <w:docPart w:val="3367817C62C74F24A9FC8B6B49BC5604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843D16" w:rsidRPr="00F14493" w14:paraId="41D5BE0A" w14:textId="77777777" w:rsidTr="008C302B">
        <w:trPr>
          <w:trHeight w:hRule="exact" w:val="288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4856B7CB" w14:textId="77777777" w:rsidR="00843D16" w:rsidRPr="00F14493" w:rsidRDefault="00602ADA" w:rsidP="00F14493">
            <w:pPr>
              <w:pStyle w:val="ProtokollundTagesordnungTitel"/>
              <w:rPr>
                <w:sz w:val="24"/>
                <w:szCs w:val="24"/>
                <w:lang w:val="it-CH"/>
              </w:rPr>
            </w:pPr>
            <w:sdt>
              <w:sdtPr>
                <w:rPr>
                  <w:sz w:val="24"/>
                  <w:szCs w:val="24"/>
                </w:rPr>
                <w:id w:val="1136367033"/>
                <w:placeholder>
                  <w:docPart w:val="A0005A0C16A1473A855E15B351A3B672"/>
                </w:placeholder>
              </w:sdtPr>
              <w:sdtEndPr/>
              <w:sdtContent>
                <w:proofErr w:type="spellStart"/>
                <w:r w:rsidR="00F14493">
                  <w:rPr>
                    <w:sz w:val="24"/>
                    <w:szCs w:val="24"/>
                    <w:lang w:val="it-CH"/>
                  </w:rPr>
                  <w:t>Raison</w:t>
                </w:r>
                <w:proofErr w:type="spellEnd"/>
                <w:r w:rsidR="00F14493">
                  <w:rPr>
                    <w:sz w:val="24"/>
                    <w:szCs w:val="24"/>
                    <w:lang w:val="it-CH"/>
                  </w:rPr>
                  <w:t xml:space="preserve"> du </w:t>
                </w:r>
                <w:proofErr w:type="spellStart"/>
                <w:r w:rsidR="00F14493">
                  <w:rPr>
                    <w:sz w:val="24"/>
                    <w:szCs w:val="24"/>
                    <w:lang w:val="it-CH"/>
                  </w:rPr>
                  <w:t>retour</w:t>
                </w:r>
                <w:proofErr w:type="spellEnd"/>
              </w:sdtContent>
            </w:sdt>
          </w:p>
        </w:tc>
      </w:tr>
      <w:tr w:rsidR="00843D16" w:rsidRPr="007358BF" w14:paraId="4E67705D" w14:textId="77777777" w:rsidTr="008C302B">
        <w:trPr>
          <w:trHeight w:hRule="exact" w:val="2129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E85090" w14:textId="77777777" w:rsidR="00843D16" w:rsidRPr="00FA78A5" w:rsidRDefault="00602ADA" w:rsidP="002A6766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3212128"/>
                <w:placeholder>
                  <w:docPart w:val="604B9CC2D99C4B8FA94701559972BBA8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774231" w:rsidRPr="00602ADA" w14:paraId="7E1B9615" w14:textId="77777777" w:rsidTr="008C302B">
        <w:trPr>
          <w:trHeight w:hRule="exact" w:val="2131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14E87A2" w14:textId="77777777" w:rsidR="00774231" w:rsidRPr="00F14493" w:rsidRDefault="001041B3" w:rsidP="00774231">
            <w:pPr>
              <w:pStyle w:val="KopiedesTextkrpers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Satisfait</w:t>
            </w:r>
            <w:r w:rsidR="00F14493" w:rsidRPr="00F14493">
              <w:rPr>
                <w:b/>
                <w:sz w:val="24"/>
                <w:szCs w:val="24"/>
                <w:lang w:val="fr-FR"/>
              </w:rPr>
              <w:t xml:space="preserve"> ou remboursé </w:t>
            </w:r>
            <w:r w:rsidR="00774231" w:rsidRPr="00F14493">
              <w:rPr>
                <w:b/>
                <w:sz w:val="24"/>
                <w:szCs w:val="24"/>
                <w:lang w:val="fr-FR"/>
              </w:rPr>
              <w:t>:</w:t>
            </w:r>
          </w:p>
          <w:p w14:paraId="6CB6489C" w14:textId="77777777" w:rsidR="00774231" w:rsidRPr="00F14493" w:rsidRDefault="00774231" w:rsidP="00774231">
            <w:pPr>
              <w:pStyle w:val="KopiedesTextkrpers"/>
              <w:rPr>
                <w:b/>
                <w:sz w:val="20"/>
                <w:szCs w:val="20"/>
                <w:lang w:val="fr-FR"/>
              </w:rPr>
            </w:pPr>
          </w:p>
          <w:p w14:paraId="280C8521" w14:textId="2C0AB4F2" w:rsidR="00F14493" w:rsidRPr="00F14493" w:rsidRDefault="00F14493" w:rsidP="00F14493">
            <w:pPr>
              <w:rPr>
                <w:sz w:val="20"/>
                <w:szCs w:val="20"/>
                <w:lang w:val="fr-FR"/>
              </w:rPr>
            </w:pPr>
            <w:r w:rsidRPr="00F14493">
              <w:rPr>
                <w:sz w:val="20"/>
                <w:szCs w:val="20"/>
                <w:lang w:val="fr-FR"/>
              </w:rPr>
              <w:t>Si</w:t>
            </w:r>
            <w:r w:rsidR="00BA5B6C">
              <w:rPr>
                <w:sz w:val="20"/>
                <w:szCs w:val="20"/>
                <w:lang w:val="fr-FR"/>
              </w:rPr>
              <w:t xml:space="preserve"> votre allergie aux acariens </w:t>
            </w:r>
            <w:r w:rsidR="00556FD3">
              <w:rPr>
                <w:sz w:val="20"/>
                <w:szCs w:val="20"/>
                <w:lang w:val="fr-FR"/>
              </w:rPr>
              <w:t>à été</w:t>
            </w:r>
            <w:r w:rsidR="00BA5B6C">
              <w:rPr>
                <w:sz w:val="20"/>
                <w:szCs w:val="20"/>
                <w:lang w:val="fr-FR"/>
              </w:rPr>
              <w:t xml:space="preserve"> confirmée par </w:t>
            </w:r>
            <w:r w:rsidR="00556FD3">
              <w:rPr>
                <w:sz w:val="20"/>
                <w:szCs w:val="20"/>
                <w:lang w:val="fr-FR"/>
              </w:rPr>
              <w:t>les test</w:t>
            </w:r>
            <w:r w:rsidR="00010F71">
              <w:rPr>
                <w:sz w:val="20"/>
                <w:szCs w:val="20"/>
                <w:lang w:val="fr-FR"/>
              </w:rPr>
              <w:t>s</w:t>
            </w:r>
            <w:r w:rsidR="00556FD3">
              <w:rPr>
                <w:sz w:val="20"/>
                <w:szCs w:val="20"/>
                <w:lang w:val="fr-FR"/>
              </w:rPr>
              <w:t xml:space="preserve"> d’allergie (PRICK/IgE)</w:t>
            </w:r>
            <w:r w:rsidR="00BA5B6C">
              <w:rPr>
                <w:sz w:val="20"/>
                <w:szCs w:val="20"/>
                <w:lang w:val="fr-FR"/>
              </w:rPr>
              <w:t xml:space="preserve"> et,</w:t>
            </w:r>
            <w:r w:rsidRPr="00F14493">
              <w:rPr>
                <w:sz w:val="20"/>
                <w:szCs w:val="20"/>
                <w:lang w:val="fr-FR"/>
              </w:rPr>
              <w:t xml:space="preserve"> après un mois d'utilisation des housses anti-acarien Microair (SET : couvre-matelas, couvre-oreiller et c</w:t>
            </w:r>
            <w:r w:rsidR="001041B3">
              <w:rPr>
                <w:sz w:val="20"/>
                <w:szCs w:val="20"/>
                <w:lang w:val="fr-FR"/>
              </w:rPr>
              <w:t>ouvre-duvet</w:t>
            </w:r>
            <w:r w:rsidR="002B2D45">
              <w:rPr>
                <w:sz w:val="20"/>
                <w:szCs w:val="20"/>
                <w:lang w:val="fr-FR"/>
              </w:rPr>
              <w:t>,</w:t>
            </w:r>
            <w:r w:rsidR="002B2D45" w:rsidRPr="002B2D45">
              <w:rPr>
                <w:sz w:val="20"/>
                <w:szCs w:val="20"/>
                <w:lang w:val="fr-FR"/>
              </w:rPr>
              <w:t xml:space="preserve"> en addition chez les lits boxspring aussi le couvre-topper</w:t>
            </w:r>
            <w:r w:rsidR="001041B3">
              <w:rPr>
                <w:sz w:val="20"/>
                <w:szCs w:val="20"/>
                <w:lang w:val="fr-FR"/>
              </w:rPr>
              <w:t>), vous ne remarque</w:t>
            </w:r>
            <w:r w:rsidRPr="00F14493">
              <w:rPr>
                <w:sz w:val="20"/>
                <w:szCs w:val="20"/>
                <w:lang w:val="fr-FR"/>
              </w:rPr>
              <w:t>z pas une réduction des symptômes de l'allergie aux acariens, nous reprendrons le set et l’achat vous sera complètement remboursé.</w:t>
            </w:r>
            <w:r w:rsidR="001041B3" w:rsidRPr="005E3DF9">
              <w:rPr>
                <w:sz w:val="20"/>
                <w:szCs w:val="20"/>
                <w:lang w:val="fr-FR"/>
              </w:rPr>
              <w:t xml:space="preserve"> Ce</w:t>
            </w:r>
            <w:r w:rsidRPr="005E3DF9">
              <w:rPr>
                <w:sz w:val="20"/>
                <w:szCs w:val="20"/>
                <w:lang w:val="fr-FR"/>
              </w:rPr>
              <w:t xml:space="preserve">ci doit être signalé et </w:t>
            </w:r>
            <w:r w:rsidR="001041B3" w:rsidRPr="005E3DF9">
              <w:rPr>
                <w:sz w:val="20"/>
                <w:szCs w:val="20"/>
                <w:lang w:val="fr-FR"/>
              </w:rPr>
              <w:t xml:space="preserve">le set </w:t>
            </w:r>
            <w:r w:rsidRPr="005E3DF9">
              <w:rPr>
                <w:sz w:val="20"/>
                <w:szCs w:val="20"/>
                <w:lang w:val="fr-FR"/>
              </w:rPr>
              <w:t>retourné dans les 40 jours suivant l'achat</w:t>
            </w:r>
            <w:r w:rsidR="002A6766" w:rsidRPr="005E3DF9">
              <w:rPr>
                <w:sz w:val="20"/>
                <w:szCs w:val="20"/>
                <w:lang w:val="fr-FR"/>
              </w:rPr>
              <w:t>.</w:t>
            </w:r>
          </w:p>
          <w:p w14:paraId="035C1198" w14:textId="77777777" w:rsidR="00774231" w:rsidRPr="00F14493" w:rsidRDefault="00774231" w:rsidP="000C606E">
            <w:pPr>
              <w:pStyle w:val="KopiedesTextkrpers"/>
              <w:rPr>
                <w:sz w:val="20"/>
                <w:szCs w:val="20"/>
                <w:lang w:val="fr-FR"/>
              </w:rPr>
            </w:pPr>
          </w:p>
        </w:tc>
      </w:tr>
      <w:tr w:rsidR="00AF2E5F" w:rsidRPr="007358BF" w14:paraId="21846D67" w14:textId="77777777" w:rsidTr="008C302B">
        <w:trPr>
          <w:trHeight w:hRule="exact" w:val="277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0359A7BB" w14:textId="77777777" w:rsidR="00AF2E5F" w:rsidRPr="00FA78A5" w:rsidRDefault="00602ADA" w:rsidP="002A6766">
            <w:pPr>
              <w:pStyle w:val="ProtokollundTagesordnungTitel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09185590"/>
                <w:placeholder>
                  <w:docPart w:val="9DE9D5784D1C46248B58F25FF45D6CA6"/>
                </w:placeholder>
              </w:sdtPr>
              <w:sdtEndPr/>
              <w:sdtContent>
                <w:proofErr w:type="spellStart"/>
                <w:r w:rsidR="002A6766">
                  <w:rPr>
                    <w:sz w:val="24"/>
                    <w:szCs w:val="24"/>
                  </w:rPr>
                  <w:t>Observation</w:t>
                </w:r>
                <w:r w:rsidR="00C84790">
                  <w:rPr>
                    <w:sz w:val="24"/>
                    <w:szCs w:val="24"/>
                  </w:rPr>
                  <w:t>s</w:t>
                </w:r>
                <w:proofErr w:type="spellEnd"/>
                <w:r w:rsidR="002A6766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proofErr w:type="gramStart"/>
                <w:r w:rsidR="002A6766">
                  <w:rPr>
                    <w:sz w:val="24"/>
                    <w:szCs w:val="24"/>
                  </w:rPr>
                  <w:t>supplémentaires</w:t>
                </w:r>
                <w:proofErr w:type="spellEnd"/>
                <w:r w:rsidR="002A6766">
                  <w:rPr>
                    <w:sz w:val="24"/>
                    <w:szCs w:val="24"/>
                  </w:rPr>
                  <w:t xml:space="preserve"> :</w:t>
                </w:r>
                <w:proofErr w:type="gramEnd"/>
              </w:sdtContent>
            </w:sdt>
          </w:p>
        </w:tc>
      </w:tr>
      <w:tr w:rsidR="00AF2E5F" w:rsidRPr="007358BF" w14:paraId="0D418B33" w14:textId="77777777" w:rsidTr="008C302B">
        <w:trPr>
          <w:trHeight w:hRule="exact" w:val="991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065D24B" w14:textId="77777777" w:rsidR="00AF2E5F" w:rsidRPr="00FA78A5" w:rsidRDefault="00602ADA" w:rsidP="002A6766">
            <w:pPr>
              <w:pStyle w:val="KopiedesTextkrpers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1690789"/>
                <w:placeholder>
                  <w:docPart w:val="DE46F077D2024370A9A1A43DDF69AD1E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AF2E5F" w:rsidRPr="00602ADA" w14:paraId="76D85B91" w14:textId="77777777" w:rsidTr="008C302B">
        <w:trPr>
          <w:trHeight w:hRule="exact" w:val="855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685D20F" w14:textId="77777777" w:rsidR="00AF2E5F" w:rsidRPr="002A6766" w:rsidRDefault="00C84790" w:rsidP="00C84790">
            <w:pPr>
              <w:pStyle w:val="KopiedesTextkrpers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Après</w:t>
            </w:r>
            <w:r w:rsidR="002A6766" w:rsidRPr="002A6766">
              <w:rPr>
                <w:sz w:val="20"/>
                <w:szCs w:val="20"/>
                <w:lang w:val="fr-FR"/>
              </w:rPr>
              <w:t xml:space="preserve"> réception </w:t>
            </w:r>
            <w:r>
              <w:rPr>
                <w:sz w:val="20"/>
                <w:szCs w:val="20"/>
                <w:lang w:val="fr-FR"/>
              </w:rPr>
              <w:t>du paquet</w:t>
            </w:r>
            <w:r w:rsidR="00BA5B6C">
              <w:rPr>
                <w:sz w:val="20"/>
                <w:szCs w:val="20"/>
                <w:lang w:val="fr-FR"/>
              </w:rPr>
              <w:t xml:space="preserve">, </w:t>
            </w:r>
            <w:r w:rsidR="002A6766" w:rsidRPr="002A6766">
              <w:rPr>
                <w:sz w:val="20"/>
                <w:szCs w:val="20"/>
                <w:lang w:val="fr-FR"/>
              </w:rPr>
              <w:t>du formulaire d</w:t>
            </w:r>
            <w:r w:rsidR="002A6766">
              <w:rPr>
                <w:sz w:val="20"/>
                <w:szCs w:val="20"/>
                <w:lang w:val="fr-FR"/>
              </w:rPr>
              <w:t>ûment complété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="00BA5B6C">
              <w:rPr>
                <w:sz w:val="20"/>
                <w:szCs w:val="20"/>
                <w:lang w:val="fr-FR"/>
              </w:rPr>
              <w:t xml:space="preserve">et de la copie </w:t>
            </w:r>
            <w:r w:rsidR="00556FD3">
              <w:rPr>
                <w:sz w:val="20"/>
                <w:szCs w:val="20"/>
                <w:lang w:val="fr-FR"/>
              </w:rPr>
              <w:t>des tests allergiques</w:t>
            </w:r>
            <w:r w:rsidR="00BA5B6C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dans le délai </w:t>
            </w:r>
            <w:r w:rsidR="001041B3">
              <w:rPr>
                <w:sz w:val="20"/>
                <w:szCs w:val="20"/>
                <w:lang w:val="fr-FR"/>
              </w:rPr>
              <w:t>prévu</w:t>
            </w:r>
            <w:r w:rsidR="002A6766">
              <w:rPr>
                <w:sz w:val="20"/>
                <w:szCs w:val="20"/>
                <w:lang w:val="fr-FR"/>
              </w:rPr>
              <w:t xml:space="preserve">, nous </w:t>
            </w:r>
            <w:r w:rsidR="001041B3">
              <w:rPr>
                <w:sz w:val="20"/>
                <w:szCs w:val="20"/>
                <w:lang w:val="fr-FR"/>
              </w:rPr>
              <w:t>procéderons au pai</w:t>
            </w:r>
            <w:r>
              <w:rPr>
                <w:sz w:val="20"/>
                <w:szCs w:val="20"/>
                <w:lang w:val="fr-FR"/>
              </w:rPr>
              <w:t>ement sur</w:t>
            </w:r>
            <w:r w:rsidR="002A6766">
              <w:rPr>
                <w:sz w:val="20"/>
                <w:szCs w:val="20"/>
                <w:lang w:val="fr-FR"/>
              </w:rPr>
              <w:t xml:space="preserve"> le compte suivant :</w:t>
            </w:r>
          </w:p>
        </w:tc>
      </w:tr>
      <w:tr w:rsidR="00AF2E5F" w:rsidRPr="007358BF" w14:paraId="0EE98951" w14:textId="77777777" w:rsidTr="008C302B">
        <w:trPr>
          <w:trHeight w:hRule="exact" w:val="288"/>
          <w:jc w:val="center"/>
        </w:trPr>
        <w:tc>
          <w:tcPr>
            <w:tcW w:w="921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tcMar>
              <w:top w:w="0" w:type="dxa"/>
              <w:bottom w:w="0" w:type="dxa"/>
            </w:tcMar>
            <w:vAlign w:val="center"/>
          </w:tcPr>
          <w:p w14:paraId="653DCCE0" w14:textId="77777777" w:rsidR="00AF2E5F" w:rsidRPr="00FA78A5" w:rsidRDefault="00602ADA" w:rsidP="002A6766">
            <w:pPr>
              <w:pStyle w:val="ProtokollundTagesordnungTitel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73349458"/>
                <w:placeholder>
                  <w:docPart w:val="50074ECE9806477DA444BF9E4B079814"/>
                </w:placeholder>
              </w:sdtPr>
              <w:sdtEndPr/>
              <w:sdtContent>
                <w:proofErr w:type="spellStart"/>
                <w:r w:rsidR="002A6766">
                  <w:rPr>
                    <w:sz w:val="24"/>
                    <w:szCs w:val="24"/>
                  </w:rPr>
                  <w:t>Coordonnées</w:t>
                </w:r>
                <w:proofErr w:type="spellEnd"/>
                <w:r w:rsidR="002A6766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proofErr w:type="gramStart"/>
                <w:r w:rsidR="002A6766">
                  <w:rPr>
                    <w:sz w:val="24"/>
                    <w:szCs w:val="24"/>
                  </w:rPr>
                  <w:t>bancaires</w:t>
                </w:r>
                <w:proofErr w:type="spellEnd"/>
                <w:r w:rsidR="002A6766">
                  <w:rPr>
                    <w:sz w:val="24"/>
                    <w:szCs w:val="24"/>
                  </w:rPr>
                  <w:t xml:space="preserve"> :</w:t>
                </w:r>
                <w:proofErr w:type="gramEnd"/>
              </w:sdtContent>
            </w:sdt>
          </w:p>
        </w:tc>
      </w:tr>
      <w:tr w:rsidR="00AF2E5F" w:rsidRPr="007358BF" w14:paraId="750D9D59" w14:textId="77777777" w:rsidTr="008C302B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0459708" w14:textId="77777777" w:rsidR="00AF2E5F" w:rsidRPr="00FA78A5" w:rsidRDefault="002A6766" w:rsidP="00B65A08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B65A08">
              <w:rPr>
                <w:sz w:val="20"/>
                <w:szCs w:val="20"/>
              </w:rPr>
              <w:t xml:space="preserve"> </w:t>
            </w:r>
            <w:r w:rsidR="00AF2E5F" w:rsidRPr="00FA78A5">
              <w:rPr>
                <w:sz w:val="20"/>
                <w:szCs w:val="20"/>
              </w:rPr>
              <w:t xml:space="preserve">IBAN </w:t>
            </w:r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BFE6FE" w14:textId="77777777" w:rsidR="00AF2E5F" w:rsidRPr="00FA78A5" w:rsidRDefault="005C7DB0" w:rsidP="002A6766">
            <w:pPr>
              <w:pStyle w:val="KopiedesTextkrpers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CH</w:t>
            </w:r>
            <w:sdt>
              <w:sdtPr>
                <w:rPr>
                  <w:sz w:val="20"/>
                  <w:szCs w:val="20"/>
                </w:rPr>
                <w:alias w:val="numéro IBAN"/>
                <w:tag w:val="numéro IBAN"/>
                <w:id w:val="226432880"/>
                <w:placeholder>
                  <w:docPart w:val="045E28530996455290CE84EA62E499CC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AF2E5F" w:rsidRPr="007358BF" w14:paraId="6858D0CF" w14:textId="77777777" w:rsidTr="008C302B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65A61EF" w14:textId="77777777" w:rsidR="00AF2E5F" w:rsidRPr="00FA78A5" w:rsidRDefault="002A6766" w:rsidP="00B65A08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B65A08">
              <w:rPr>
                <w:sz w:val="20"/>
                <w:szCs w:val="20"/>
              </w:rPr>
              <w:t xml:space="preserve"> </w:t>
            </w:r>
            <w:r w:rsidR="00C84790">
              <w:rPr>
                <w:sz w:val="20"/>
                <w:szCs w:val="20"/>
              </w:rPr>
              <w:t>c</w:t>
            </w:r>
            <w:r w:rsidR="00AF2E5F" w:rsidRPr="00FA78A5">
              <w:rPr>
                <w:sz w:val="20"/>
                <w:szCs w:val="20"/>
              </w:rPr>
              <w:t>learing</w:t>
            </w:r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6BD860" w14:textId="77777777" w:rsidR="00AF2E5F" w:rsidRPr="00FA78A5" w:rsidRDefault="00602ADA" w:rsidP="002A6766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uméro"/>
                <w:tag w:val="numéro"/>
                <w:id w:val="-1895104130"/>
                <w:placeholder>
                  <w:docPart w:val="19B9BD20D83843BDBD04E30334613344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AF2E5F" w:rsidRPr="007358BF" w14:paraId="65430AFE" w14:textId="77777777" w:rsidTr="008C302B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4F91CE" w14:textId="77777777" w:rsidR="00AF2E5F" w:rsidRPr="00FA78A5" w:rsidRDefault="002A6766" w:rsidP="002A6766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de compte</w:t>
            </w:r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99684C" w14:textId="77777777" w:rsidR="00AF2E5F" w:rsidRPr="00FA78A5" w:rsidRDefault="00602ADA" w:rsidP="002A6766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uméro"/>
                <w:tag w:val="numéro"/>
                <w:id w:val="-1901504419"/>
                <w:placeholder>
                  <w:docPart w:val="0796F1E4D90F4A0BA1D9EC7BC006E972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AF2E5F" w:rsidRPr="00451DC0" w14:paraId="02965DDB" w14:textId="77777777" w:rsidTr="008C302B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80994E1" w14:textId="77777777" w:rsidR="00AF2E5F" w:rsidRPr="002A6766" w:rsidRDefault="002A6766" w:rsidP="00AF2E5F">
            <w:pPr>
              <w:pStyle w:val="KopiedesTextkrpers"/>
              <w:rPr>
                <w:sz w:val="20"/>
                <w:szCs w:val="20"/>
                <w:lang w:val="fr-FR"/>
              </w:rPr>
            </w:pPr>
            <w:r w:rsidRPr="002A6766">
              <w:rPr>
                <w:sz w:val="20"/>
                <w:szCs w:val="20"/>
                <w:lang w:val="fr-FR"/>
              </w:rPr>
              <w:t>Nom de la banque/lieu</w:t>
            </w:r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2A15714" w14:textId="77777777" w:rsidR="00AF2E5F" w:rsidRPr="00451DC0" w:rsidRDefault="00602ADA" w:rsidP="002A6766">
            <w:pPr>
              <w:pStyle w:val="KopiedesTextkrpers"/>
              <w:rPr>
                <w:sz w:val="20"/>
                <w:szCs w:val="20"/>
                <w:lang w:val="fr-CH"/>
              </w:rPr>
            </w:pPr>
            <w:sdt>
              <w:sdtPr>
                <w:rPr>
                  <w:sz w:val="20"/>
                  <w:szCs w:val="20"/>
                </w:rPr>
                <w:alias w:val="nom banque"/>
                <w:tag w:val="nom banque"/>
                <w:id w:val="-369306087"/>
                <w:placeholder>
                  <w:docPart w:val="77328BD39A3749B89D30BF16D4C07D6A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  <w:r w:rsidR="00451DC0" w:rsidRPr="00451DC0">
              <w:rPr>
                <w:sz w:val="20"/>
                <w:szCs w:val="20"/>
                <w:lang w:val="fr-CH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lieu"/>
                <w:tag w:val="lieu"/>
                <w:id w:val="-411396775"/>
                <w:placeholder>
                  <w:docPart w:val="5FCA86A761314B51A818996B64F71B32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B0023D" w:rsidRPr="007358BF" w14:paraId="13FCD633" w14:textId="77777777" w:rsidTr="008C302B">
        <w:trPr>
          <w:trHeight w:hRule="exact" w:val="288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D9B47E4" w14:textId="77777777" w:rsidR="00B0023D" w:rsidRPr="00FA78A5" w:rsidRDefault="00B0023D" w:rsidP="00B0023D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faveur de</w:t>
            </w:r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21E28C" w14:textId="77777777" w:rsidR="00B0023D" w:rsidRPr="00451DC0" w:rsidRDefault="00602ADA" w:rsidP="00B0023D">
            <w:pPr>
              <w:pStyle w:val="KopiedesTextkrpers"/>
              <w:rPr>
                <w:sz w:val="20"/>
                <w:szCs w:val="20"/>
                <w:lang w:val="fr-CH"/>
              </w:rPr>
            </w:pPr>
            <w:sdt>
              <w:sdtPr>
                <w:rPr>
                  <w:sz w:val="20"/>
                  <w:szCs w:val="20"/>
                </w:rPr>
                <w:alias w:val="Nom"/>
                <w:tag w:val="nom banque"/>
                <w:id w:val="451297633"/>
                <w:placeholder>
                  <w:docPart w:val="D3847EFA80AE4106A70163C80E23F54E"/>
                </w:placeholder>
                <w:showingPlcHdr/>
                <w15:color w:val="FFFF00"/>
                <w:text/>
              </w:sdtPr>
              <w:sdtEndPr/>
              <w:sdtContent>
                <w:r w:rsidR="00B0023D">
                  <w:rPr>
                    <w:rStyle w:val="Platzhaltertext"/>
                  </w:rPr>
                  <w:t>texte</w:t>
                </w:r>
              </w:sdtContent>
            </w:sdt>
            <w:r w:rsidR="00B0023D" w:rsidRPr="00451DC0">
              <w:rPr>
                <w:sz w:val="20"/>
                <w:szCs w:val="20"/>
                <w:lang w:val="fr-CH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Prénom"/>
                <w:id w:val="2029606150"/>
                <w:placeholder>
                  <w:docPart w:val="6A2EAD99F4704A8CA743635878F29B8E"/>
                </w:placeholder>
                <w:showingPlcHdr/>
                <w15:color w:val="FFFF00"/>
                <w:text/>
              </w:sdtPr>
              <w:sdtEndPr/>
              <w:sdtContent>
                <w:r w:rsidR="00B0023D">
                  <w:rPr>
                    <w:rStyle w:val="Platzhaltertext"/>
                  </w:rPr>
                  <w:t>texte</w:t>
                </w:r>
              </w:sdtContent>
            </w:sdt>
          </w:p>
        </w:tc>
      </w:tr>
      <w:tr w:rsidR="00AF2E5F" w:rsidRPr="007358BF" w14:paraId="56F4DA8B" w14:textId="77777777" w:rsidTr="008C302B">
        <w:trPr>
          <w:trHeight w:hRule="exact" w:val="1262"/>
          <w:jc w:val="center"/>
        </w:trPr>
        <w:tc>
          <w:tcPr>
            <w:tcW w:w="240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5B224FD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7E41DC2B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3FA84ACB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364A1A40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53DDCE2F" w14:textId="77777777" w:rsidR="00AF2E5F" w:rsidRPr="00FA78A5" w:rsidRDefault="00602ADA" w:rsidP="002A6766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Lieu"/>
                <w:id w:val="1444427308"/>
                <w:placeholder>
                  <w:docPart w:val="6FEC0EC936EF44138F419AA751ADC780"/>
                </w:placeholder>
                <w:showingPlcHdr/>
                <w15:color w:val="FFFF00"/>
                <w:text/>
              </w:sdtPr>
              <w:sdtEndPr/>
              <w:sdtContent>
                <w:r w:rsidR="00CF63B5">
                  <w:rPr>
                    <w:rStyle w:val="Platzhaltertext"/>
                  </w:rPr>
                  <w:t>texte</w:t>
                </w:r>
              </w:sdtContent>
            </w:sdt>
            <w:r w:rsidR="00CF63B5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1822031064"/>
                <w:placeholder>
                  <w:docPart w:val="1F44E3708CD748C988BB653F15F88F82"/>
                </w:placeholder>
                <w:showingPlcHdr/>
                <w15:color w:val="FFFF00"/>
                <w:text/>
              </w:sdtPr>
              <w:sdtEndPr/>
              <w:sdtContent>
                <w:r w:rsidR="00451DC0">
                  <w:rPr>
                    <w:rStyle w:val="Platzhaltertext"/>
                  </w:rPr>
                  <w:t>texte</w:t>
                </w:r>
              </w:sdtContent>
            </w:sdt>
          </w:p>
        </w:tc>
        <w:tc>
          <w:tcPr>
            <w:tcW w:w="681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F3BBF1B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321F6D70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7AB63AA0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3BF3FD44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1A47FE56" w14:textId="77777777" w:rsidR="00AF2E5F" w:rsidRPr="00FA78A5" w:rsidRDefault="002A6766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Signature</w:t>
            </w:r>
          </w:p>
        </w:tc>
      </w:tr>
    </w:tbl>
    <w:p w14:paraId="0A70F445" w14:textId="77777777" w:rsidR="00445680" w:rsidRDefault="00445680" w:rsidP="00AF2E5F"/>
    <w:sectPr w:rsidR="00445680" w:rsidSect="00A27EB0">
      <w:headerReference w:type="default" r:id="rId9"/>
      <w:pgSz w:w="11907" w:h="16839" w:code="9"/>
      <w:pgMar w:top="388" w:right="1800" w:bottom="426" w:left="1800" w:header="44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5D3C" w14:textId="77777777" w:rsidR="004049CB" w:rsidRDefault="004049CB">
      <w:r>
        <w:separator/>
      </w:r>
    </w:p>
  </w:endnote>
  <w:endnote w:type="continuationSeparator" w:id="0">
    <w:p w14:paraId="18EDDA71" w14:textId="77777777" w:rsidR="004049CB" w:rsidRDefault="0040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B284" w14:textId="77777777" w:rsidR="004049CB" w:rsidRDefault="004049CB">
      <w:r>
        <w:separator/>
      </w:r>
    </w:p>
  </w:footnote>
  <w:footnote w:type="continuationSeparator" w:id="0">
    <w:p w14:paraId="15D22338" w14:textId="77777777" w:rsidR="004049CB" w:rsidRDefault="0040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33F3" w14:textId="77777777" w:rsidR="00445680" w:rsidRPr="00F14493" w:rsidRDefault="00F14493" w:rsidP="00A27EB0">
    <w:pPr>
      <w:pStyle w:val="Besprechungsprotollberschrift"/>
      <w:jc w:val="center"/>
      <w:rPr>
        <w:color w:val="95B3D7" w:themeColor="accent1" w:themeTint="99"/>
        <w:sz w:val="30"/>
        <w:szCs w:val="30"/>
        <w:lang w:val="fr-FR"/>
      </w:rPr>
    </w:pPr>
    <w:r w:rsidRPr="00F14493">
      <w:rPr>
        <w:color w:val="95B3D7" w:themeColor="accent1" w:themeTint="99"/>
        <w:sz w:val="30"/>
        <w:szCs w:val="30"/>
        <w:lang w:val="fr-FR"/>
      </w:rPr>
      <w:t>Demande de retour “</w:t>
    </w:r>
    <w:r w:rsidR="001041B3">
      <w:rPr>
        <w:color w:val="95B3D7" w:themeColor="accent1" w:themeTint="99"/>
        <w:sz w:val="30"/>
        <w:szCs w:val="30"/>
        <w:lang w:val="fr-FR"/>
      </w:rPr>
      <w:t>satisfait</w:t>
    </w:r>
    <w:r w:rsidRPr="00F14493">
      <w:rPr>
        <w:color w:val="95B3D7" w:themeColor="accent1" w:themeTint="99"/>
        <w:sz w:val="30"/>
        <w:szCs w:val="30"/>
        <w:lang w:val="fr-FR"/>
      </w:rPr>
      <w:t xml:space="preserve"> ou remboursé”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4DE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81A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FB80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DE62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080255">
    <w:abstractNumId w:val="3"/>
  </w:num>
  <w:num w:numId="2" w16cid:durableId="722755609">
    <w:abstractNumId w:val="2"/>
  </w:num>
  <w:num w:numId="3" w16cid:durableId="946501183">
    <w:abstractNumId w:val="1"/>
  </w:num>
  <w:num w:numId="4" w16cid:durableId="140051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AHuzpCZQ+yyMRl7F9vcptpIV6WES1/w979JlDNr4502DC4wMqM31I9t3y11C/VtAJ69VUYmOtEOzGvTwb18ig==" w:salt="DhtOTTaAUh0PZGW8DuKHnQ=="/>
  <w:defaultTabStop w:val="720"/>
  <w:hyphenationZone w:val="425"/>
  <w:drawingGridHorizontalSpacing w:val="9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4C"/>
    <w:rsid w:val="00010F71"/>
    <w:rsid w:val="00074460"/>
    <w:rsid w:val="000826A6"/>
    <w:rsid w:val="000961FC"/>
    <w:rsid w:val="00097927"/>
    <w:rsid w:val="000A2E40"/>
    <w:rsid w:val="000B58FE"/>
    <w:rsid w:val="000C4046"/>
    <w:rsid w:val="000C606E"/>
    <w:rsid w:val="001041B3"/>
    <w:rsid w:val="00126F3B"/>
    <w:rsid w:val="00167ED9"/>
    <w:rsid w:val="00197CC3"/>
    <w:rsid w:val="001E7A29"/>
    <w:rsid w:val="00206E32"/>
    <w:rsid w:val="00230A4F"/>
    <w:rsid w:val="00235212"/>
    <w:rsid w:val="00260355"/>
    <w:rsid w:val="002A1E66"/>
    <w:rsid w:val="002A6766"/>
    <w:rsid w:val="002B2D45"/>
    <w:rsid w:val="002E44ED"/>
    <w:rsid w:val="002F7C96"/>
    <w:rsid w:val="00340964"/>
    <w:rsid w:val="0037664B"/>
    <w:rsid w:val="0039243E"/>
    <w:rsid w:val="003E2FF3"/>
    <w:rsid w:val="00402924"/>
    <w:rsid w:val="004049CB"/>
    <w:rsid w:val="0040525D"/>
    <w:rsid w:val="00445680"/>
    <w:rsid w:val="00451DC0"/>
    <w:rsid w:val="0046595D"/>
    <w:rsid w:val="00483F87"/>
    <w:rsid w:val="00490D4C"/>
    <w:rsid w:val="004955B8"/>
    <w:rsid w:val="004B52C9"/>
    <w:rsid w:val="004C0B6F"/>
    <w:rsid w:val="004E47B6"/>
    <w:rsid w:val="004F0710"/>
    <w:rsid w:val="00526734"/>
    <w:rsid w:val="00531A8E"/>
    <w:rsid w:val="00533980"/>
    <w:rsid w:val="00556FD3"/>
    <w:rsid w:val="00574466"/>
    <w:rsid w:val="005C7DB0"/>
    <w:rsid w:val="005E3DF9"/>
    <w:rsid w:val="005F3DB6"/>
    <w:rsid w:val="00602ADA"/>
    <w:rsid w:val="00631CDB"/>
    <w:rsid w:val="00645381"/>
    <w:rsid w:val="00674E48"/>
    <w:rsid w:val="00681C54"/>
    <w:rsid w:val="006B29C3"/>
    <w:rsid w:val="006C4ECD"/>
    <w:rsid w:val="006E103A"/>
    <w:rsid w:val="007017C9"/>
    <w:rsid w:val="00701AF7"/>
    <w:rsid w:val="007358BF"/>
    <w:rsid w:val="00774231"/>
    <w:rsid w:val="007A376C"/>
    <w:rsid w:val="007D69DC"/>
    <w:rsid w:val="007E14EC"/>
    <w:rsid w:val="007E5909"/>
    <w:rsid w:val="00810C19"/>
    <w:rsid w:val="0082668F"/>
    <w:rsid w:val="00843D16"/>
    <w:rsid w:val="00882581"/>
    <w:rsid w:val="008C302B"/>
    <w:rsid w:val="008E6FDF"/>
    <w:rsid w:val="0096113E"/>
    <w:rsid w:val="009C50AC"/>
    <w:rsid w:val="00A21622"/>
    <w:rsid w:val="00A27EB0"/>
    <w:rsid w:val="00A75CD4"/>
    <w:rsid w:val="00A8797D"/>
    <w:rsid w:val="00AF2E5F"/>
    <w:rsid w:val="00B0023D"/>
    <w:rsid w:val="00B65A08"/>
    <w:rsid w:val="00B80003"/>
    <w:rsid w:val="00BA505E"/>
    <w:rsid w:val="00BA5B6C"/>
    <w:rsid w:val="00C53A50"/>
    <w:rsid w:val="00C63007"/>
    <w:rsid w:val="00C84790"/>
    <w:rsid w:val="00CF63B5"/>
    <w:rsid w:val="00DD51FC"/>
    <w:rsid w:val="00DF73F0"/>
    <w:rsid w:val="00E043F8"/>
    <w:rsid w:val="00E2564F"/>
    <w:rsid w:val="00E8312B"/>
    <w:rsid w:val="00EC1871"/>
    <w:rsid w:val="00EF214F"/>
    <w:rsid w:val="00F14493"/>
    <w:rsid w:val="00F43C23"/>
    <w:rsid w:val="00FA6473"/>
    <w:rsid w:val="00FA78A5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D92A186"/>
  <w15:docId w15:val="{BCF25E6F-EF7B-4B41-8942-57DE5473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A505E"/>
    <w:pPr>
      <w:spacing w:after="0" w:line="240" w:lineRule="auto"/>
    </w:pPr>
    <w:rPr>
      <w:spacing w:val="8"/>
      <w:sz w:val="18"/>
      <w:lang w:val="de-DE"/>
    </w:rPr>
  </w:style>
  <w:style w:type="paragraph" w:styleId="berschrift1">
    <w:name w:val="heading 1"/>
    <w:basedOn w:val="Standard"/>
    <w:next w:val="Standard"/>
    <w:link w:val="berschrift1Zchn"/>
    <w:uiPriority w:val="1"/>
    <w:semiHidden/>
    <w:qFormat/>
    <w:rsid w:val="00BA505E"/>
    <w:pPr>
      <w:outlineLvl w:val="0"/>
    </w:pPr>
    <w:rPr>
      <w:b/>
      <w:color w:val="FFFFFF" w:themeColor="background1"/>
      <w:sz w:val="20"/>
    </w:rPr>
  </w:style>
  <w:style w:type="paragraph" w:styleId="berschrift2">
    <w:name w:val="heading 2"/>
    <w:basedOn w:val="berschrift1"/>
    <w:next w:val="Standard"/>
    <w:link w:val="berschrift2Zchn"/>
    <w:uiPriority w:val="1"/>
    <w:semiHidden/>
    <w:qFormat/>
    <w:rsid w:val="00BA505E"/>
    <w:pPr>
      <w:outlineLvl w:val="1"/>
    </w:pPr>
    <w:rPr>
      <w:color w:val="A6A6A6" w:themeColor="background1" w:themeShade="A6"/>
    </w:rPr>
  </w:style>
  <w:style w:type="paragraph" w:styleId="berschrift3">
    <w:name w:val="heading 3"/>
    <w:basedOn w:val="berschrift2"/>
    <w:next w:val="Standard"/>
    <w:link w:val="berschrift3Zchn"/>
    <w:uiPriority w:val="1"/>
    <w:semiHidden/>
    <w:qFormat/>
    <w:rsid w:val="00BA505E"/>
    <w:pPr>
      <w:outlineLvl w:val="2"/>
    </w:pPr>
    <w:rPr>
      <w:b w:val="0"/>
    </w:rPr>
  </w:style>
  <w:style w:type="paragraph" w:styleId="berschrift4">
    <w:name w:val="heading 4"/>
    <w:basedOn w:val="berschrift5"/>
    <w:next w:val="Standard"/>
    <w:link w:val="berschrift4Zchn"/>
    <w:uiPriority w:val="1"/>
    <w:semiHidden/>
    <w:qFormat/>
    <w:rsid w:val="00BA505E"/>
    <w:pPr>
      <w:spacing w:before="40" w:after="280"/>
      <w:outlineLvl w:val="3"/>
    </w:pPr>
    <w:rPr>
      <w:color w:val="B8CCE4" w:themeColor="accent1" w:themeTint="66"/>
    </w:rPr>
  </w:style>
  <w:style w:type="paragraph" w:styleId="berschrift5">
    <w:name w:val="heading 5"/>
    <w:basedOn w:val="Standard"/>
    <w:next w:val="Standard"/>
    <w:link w:val="berschrift5Zchn"/>
    <w:uiPriority w:val="1"/>
    <w:semiHidden/>
    <w:qFormat/>
    <w:rsid w:val="00BA505E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1"/>
    <w:rsid w:val="00BA50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BA505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50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505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1"/>
    <w:semiHidden/>
    <w:rsid w:val="00BA505E"/>
    <w:rPr>
      <w:b/>
      <w:color w:val="FFFFFF" w:themeColor="background1"/>
      <w:spacing w:val="8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semiHidden/>
    <w:rsid w:val="00BA505E"/>
    <w:rPr>
      <w:b/>
      <w:color w:val="A6A6A6" w:themeColor="background1" w:themeShade="A6"/>
      <w:spacing w:val="8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semiHidden/>
    <w:rsid w:val="00BA505E"/>
    <w:rPr>
      <w:color w:val="A6A6A6" w:themeColor="background1" w:themeShade="A6"/>
      <w:spacing w:val="8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BA505E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BA505E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KopiedesTextkrpers">
    <w:name w:val="Kopie des Textkörpers"/>
    <w:basedOn w:val="Standard"/>
    <w:qFormat/>
    <w:rsid w:val="00BA505E"/>
    <w:rPr>
      <w:sz w:val="16"/>
    </w:rPr>
  </w:style>
  <w:style w:type="paragraph" w:customStyle="1" w:styleId="Besprechungsprotollberschrift">
    <w:name w:val="Besprechungsprotoll Überschrift"/>
    <w:basedOn w:val="Standard"/>
    <w:qFormat/>
    <w:rsid w:val="00BA505E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ProtokollundTagesordnungTitel">
    <w:name w:val="Protokoll und Tagesordnung Titel"/>
    <w:basedOn w:val="Standard"/>
    <w:qFormat/>
    <w:rsid w:val="00BA505E"/>
    <w:rPr>
      <w:b/>
      <w:color w:val="FFFFFF" w:themeColor="background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A505E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05E"/>
    <w:rPr>
      <w:spacing w:val="8"/>
      <w:sz w:val="18"/>
    </w:rPr>
  </w:style>
  <w:style w:type="paragraph" w:styleId="Fuzeile">
    <w:name w:val="footer"/>
    <w:basedOn w:val="Standard"/>
    <w:link w:val="FuzeileZchn"/>
    <w:uiPriority w:val="99"/>
    <w:unhideWhenUsed/>
    <w:rsid w:val="00BA505E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05E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_Hagg\AppData\Roaming\Microsoft\Templates\Besprechungs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D06BCE3DB4AC7A06342079D1E1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0C24B-F300-4D30-AEA1-ABF0DA5DFDAF}"/>
      </w:docPartPr>
      <w:docPartBody>
        <w:p w:rsidR="00063842" w:rsidRDefault="009B126E">
          <w:pPr>
            <w:pStyle w:val="499D06BCE3DB4AC7A06342079D1E1B5A"/>
          </w:pPr>
          <w:r>
            <w:t>Agenda Topic</w:t>
          </w:r>
        </w:p>
      </w:docPartBody>
    </w:docPart>
    <w:docPart>
      <w:docPartPr>
        <w:name w:val="A0005A0C16A1473A855E15B351A3B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20257-08AF-4D9F-80E7-B34ED67C403E}"/>
      </w:docPartPr>
      <w:docPartBody>
        <w:p w:rsidR="006B7166" w:rsidRDefault="00BC3D8C" w:rsidP="00BC3D8C">
          <w:pPr>
            <w:pStyle w:val="A0005A0C16A1473A855E15B351A3B672"/>
          </w:pPr>
          <w:r>
            <w:t>Agenda Topic</w:t>
          </w:r>
        </w:p>
      </w:docPartBody>
    </w:docPart>
    <w:docPart>
      <w:docPartPr>
        <w:name w:val="9DE9D5784D1C46248B58F25FF45D6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26A5E-3AAB-4CA7-B79D-AC626A93B477}"/>
      </w:docPartPr>
      <w:docPartBody>
        <w:p w:rsidR="00072C63" w:rsidRDefault="00643AF5" w:rsidP="00643AF5">
          <w:pPr>
            <w:pStyle w:val="9DE9D5784D1C46248B58F25FF45D6CA6"/>
          </w:pPr>
          <w:r>
            <w:t>Agenda Topic</w:t>
          </w:r>
        </w:p>
      </w:docPartBody>
    </w:docPart>
    <w:docPart>
      <w:docPartPr>
        <w:name w:val="50074ECE9806477DA444BF9E4B079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DCA96-DD00-4AC3-879A-704CBE4712F8}"/>
      </w:docPartPr>
      <w:docPartBody>
        <w:p w:rsidR="00072C63" w:rsidRDefault="00643AF5" w:rsidP="00643AF5">
          <w:pPr>
            <w:pStyle w:val="50074ECE9806477DA444BF9E4B079814"/>
          </w:pPr>
          <w:r>
            <w:t>Agenda Topic</w:t>
          </w:r>
        </w:p>
      </w:docPartBody>
    </w:docPart>
    <w:docPart>
      <w:docPartPr>
        <w:name w:val="487C0B7D0F364ED7AC65963B9B4A1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FE214-62C2-465C-ABC9-822076DB28FD}"/>
      </w:docPartPr>
      <w:docPartBody>
        <w:p w:rsidR="00A24B2E" w:rsidRDefault="00A7593D" w:rsidP="00A7593D">
          <w:pPr>
            <w:pStyle w:val="487C0B7D0F364ED7AC65963B9B4A11EC18"/>
          </w:pPr>
          <w:r>
            <w:rPr>
              <w:rStyle w:val="Platzhaltertext"/>
            </w:rPr>
            <w:t>Choisir une taille</w:t>
          </w:r>
        </w:p>
      </w:docPartBody>
    </w:docPart>
    <w:docPart>
      <w:docPartPr>
        <w:name w:val="A26032B6B7694F5AAC7EA750D35B1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EC0A6-2ED4-49BE-B8C1-DA5F383CED6D}"/>
      </w:docPartPr>
      <w:docPartBody>
        <w:p w:rsidR="00D16053" w:rsidRDefault="00A7593D" w:rsidP="00A7593D">
          <w:pPr>
            <w:pStyle w:val="A26032B6B7694F5AAC7EA750D35B163E17"/>
          </w:pPr>
          <w:r>
            <w:rPr>
              <w:rStyle w:val="Platzhaltertext"/>
            </w:rPr>
            <w:t>Choisir une taille</w:t>
          </w:r>
        </w:p>
      </w:docPartBody>
    </w:docPart>
    <w:docPart>
      <w:docPartPr>
        <w:name w:val="B228437D06B64B65BE45576BE1BD1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14A62-4F31-444A-AFFE-F1AFC8320F2D}"/>
      </w:docPartPr>
      <w:docPartBody>
        <w:p w:rsidR="00D16053" w:rsidRDefault="00A7593D" w:rsidP="00A7593D">
          <w:pPr>
            <w:pStyle w:val="B228437D06B64B65BE45576BE1BD1F9D17"/>
          </w:pPr>
          <w:r>
            <w:rPr>
              <w:rStyle w:val="Platzhaltertext"/>
            </w:rPr>
            <w:t>Choisir une taille</w:t>
          </w:r>
        </w:p>
      </w:docPartBody>
    </w:docPart>
    <w:docPart>
      <w:docPartPr>
        <w:name w:val="4C0B928F941944F7AB629B9ACF7D4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FFC2F-0805-49AD-932C-845014B9E224}"/>
      </w:docPartPr>
      <w:docPartBody>
        <w:p w:rsidR="004B5325" w:rsidRDefault="00A7593D" w:rsidP="00A7593D">
          <w:pPr>
            <w:pStyle w:val="4C0B928F941944F7AB629B9ACF7D44735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85CC99EE81224938A8E59760CBFCC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99ABA-6FE2-4DC9-AFA5-11609351DB76}"/>
      </w:docPartPr>
      <w:docPartBody>
        <w:p w:rsidR="004B5325" w:rsidRDefault="00A7593D" w:rsidP="00A7593D">
          <w:pPr>
            <w:pStyle w:val="85CC99EE81224938A8E59760CBFCC2AF3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E83C4E3CE5974D7A8180AA54D032D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E7C93-EB9D-4691-9E48-5FEDCB242F1D}"/>
      </w:docPartPr>
      <w:docPartBody>
        <w:p w:rsidR="004B5325" w:rsidRDefault="00A7593D" w:rsidP="00A7593D">
          <w:pPr>
            <w:pStyle w:val="E83C4E3CE5974D7A8180AA54D032DB0D2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8605CABE003B4994A0B82CA4BD9C5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D48E1-67A1-4FFA-9665-0ED78ACD5AEE}"/>
      </w:docPartPr>
      <w:docPartBody>
        <w:p w:rsidR="004B5325" w:rsidRDefault="00A7593D" w:rsidP="00A7593D">
          <w:pPr>
            <w:pStyle w:val="8605CABE003B4994A0B82CA4BD9C51D02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E4312FCCFBC84EDE851D87E10BC39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91998-0793-4333-B49A-737C9D9FFD63}"/>
      </w:docPartPr>
      <w:docPartBody>
        <w:p w:rsidR="004B5325" w:rsidRDefault="00A7593D" w:rsidP="00A7593D">
          <w:pPr>
            <w:pStyle w:val="E4312FCCFBC84EDE851D87E10BC3962C2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0BE3C55933994CAE9F394A91ED3D0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3FA41-4FCC-4791-A4C4-80A501E3C841}"/>
      </w:docPartPr>
      <w:docPartBody>
        <w:p w:rsidR="004B5325" w:rsidRDefault="00A7593D" w:rsidP="00A7593D">
          <w:pPr>
            <w:pStyle w:val="0BE3C55933994CAE9F394A91ED3D0B792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0FEDA283E41945CD8848A73023ACC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B28CE-BA28-4900-8C38-F69FD773EDBB}"/>
      </w:docPartPr>
      <w:docPartBody>
        <w:p w:rsidR="004B5325" w:rsidRDefault="00A7593D" w:rsidP="00A7593D">
          <w:pPr>
            <w:pStyle w:val="0FEDA283E41945CD8848A73023ACC96B2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B1085FE94C7B41C5BA1B944BFCDF5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920FF-9E6C-493E-8DA2-6C5EE3C3D474}"/>
      </w:docPartPr>
      <w:docPartBody>
        <w:p w:rsidR="004B5325" w:rsidRDefault="00A7593D" w:rsidP="00A7593D">
          <w:pPr>
            <w:pStyle w:val="B1085FE94C7B41C5BA1B944BFCDF538C1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34F85107674340A3A20DD1D52986D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F624C-69DD-4729-B96B-B2B06CD329AC}"/>
      </w:docPartPr>
      <w:docPartBody>
        <w:p w:rsidR="004B5325" w:rsidRDefault="00A7593D" w:rsidP="00A7593D">
          <w:pPr>
            <w:pStyle w:val="34F85107674340A3A20DD1D52986DC061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76B779C2A48B4A83B42EF7E1523AE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6E78B-6C49-421B-B455-598E03AA36A3}"/>
      </w:docPartPr>
      <w:docPartBody>
        <w:p w:rsidR="004B5325" w:rsidRDefault="00A7593D" w:rsidP="00A7593D">
          <w:pPr>
            <w:pStyle w:val="76B779C2A48B4A83B42EF7E1523AE5F11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37465702307148E588963F8CA8F17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EDEB8-7E4B-4B13-B12C-83AECB7C0446}"/>
      </w:docPartPr>
      <w:docPartBody>
        <w:p w:rsidR="004B5325" w:rsidRDefault="00A7593D" w:rsidP="00A7593D">
          <w:pPr>
            <w:pStyle w:val="37465702307148E588963F8CA8F17D6C1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D3F67D5CE1BA442695FC01B06DBBC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87449-6E3D-4147-BC23-7568A15CCF3E}"/>
      </w:docPartPr>
      <w:docPartBody>
        <w:p w:rsidR="004B5325" w:rsidRDefault="00A7593D" w:rsidP="00A7593D">
          <w:pPr>
            <w:pStyle w:val="D3F67D5CE1BA442695FC01B06DBBC5181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3367817C62C74F24A9FC8B6B49BC5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4F1B5-70B2-4431-BB7C-440EDD567626}"/>
      </w:docPartPr>
      <w:docPartBody>
        <w:p w:rsidR="004B5325" w:rsidRDefault="00A7593D" w:rsidP="00A7593D">
          <w:pPr>
            <w:pStyle w:val="3367817C62C74F24A9FC8B6B49BC56041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604B9CC2D99C4B8FA94701559972B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5512C-BC17-400E-8511-1A67DC7E0FC7}"/>
      </w:docPartPr>
      <w:docPartBody>
        <w:p w:rsidR="004B5325" w:rsidRDefault="00A7593D" w:rsidP="00A7593D">
          <w:pPr>
            <w:pStyle w:val="604B9CC2D99C4B8FA94701559972BBA81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DE46F077D2024370A9A1A43DDF69A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297F6-F86D-4595-AD77-6028A61969F5}"/>
      </w:docPartPr>
      <w:docPartBody>
        <w:p w:rsidR="004B5325" w:rsidRDefault="00A7593D" w:rsidP="00A7593D">
          <w:pPr>
            <w:pStyle w:val="DE46F077D2024370A9A1A43DDF69AD1E1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045E28530996455290CE84EA62E49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2ACFA-6028-44D8-AE28-72F97BE1DF05}"/>
      </w:docPartPr>
      <w:docPartBody>
        <w:p w:rsidR="004B5325" w:rsidRDefault="00A7593D" w:rsidP="00A7593D">
          <w:pPr>
            <w:pStyle w:val="045E28530996455290CE84EA62E499CC1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19B9BD20D83843BDBD04E30334613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A04AA-071F-46E9-A482-B1014050B898}"/>
      </w:docPartPr>
      <w:docPartBody>
        <w:p w:rsidR="004B5325" w:rsidRDefault="00A7593D" w:rsidP="00A7593D">
          <w:pPr>
            <w:pStyle w:val="19B9BD20D83843BDBD04E303346133441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0796F1E4D90F4A0BA1D9EC7BC006E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CCEB8-094C-4859-BAA3-1F0C8164D126}"/>
      </w:docPartPr>
      <w:docPartBody>
        <w:p w:rsidR="004B5325" w:rsidRDefault="00A7593D" w:rsidP="00A7593D">
          <w:pPr>
            <w:pStyle w:val="0796F1E4D90F4A0BA1D9EC7BC006E972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77328BD39A3749B89D30BF16D4C07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767B3-9654-4DE9-BF76-44AF54A1C223}"/>
      </w:docPartPr>
      <w:docPartBody>
        <w:p w:rsidR="004B5325" w:rsidRDefault="00A7593D" w:rsidP="00A7593D">
          <w:pPr>
            <w:pStyle w:val="77328BD39A3749B89D30BF16D4C07D6A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5FCA86A761314B51A818996B64F71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16C96-5510-4B44-9D9D-FAD10003E3A0}"/>
      </w:docPartPr>
      <w:docPartBody>
        <w:p w:rsidR="004B5325" w:rsidRDefault="00A7593D" w:rsidP="00A7593D">
          <w:pPr>
            <w:pStyle w:val="5FCA86A761314B51A818996B64F71B32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1F44E3708CD748C988BB653F15F88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F0A43-A18E-4F63-9630-B479882BBC76}"/>
      </w:docPartPr>
      <w:docPartBody>
        <w:p w:rsidR="004B5325" w:rsidRDefault="00A7593D" w:rsidP="00A7593D">
          <w:pPr>
            <w:pStyle w:val="1F44E3708CD748C988BB653F15F88F82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D3847EFA80AE4106A70163C80E23F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2511D-67B6-4B5F-B1A9-3E62915811B1}"/>
      </w:docPartPr>
      <w:docPartBody>
        <w:p w:rsidR="00A94CCA" w:rsidRDefault="004B5325" w:rsidP="004B5325">
          <w:pPr>
            <w:pStyle w:val="D3847EFA80AE4106A70163C80E23F54E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6A2EAD99F4704A8CA743635878F29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481E9-7E66-4786-8D39-DAE6E6208CB8}"/>
      </w:docPartPr>
      <w:docPartBody>
        <w:p w:rsidR="00A94CCA" w:rsidRDefault="004B5325" w:rsidP="004B5325">
          <w:pPr>
            <w:pStyle w:val="6A2EAD99F4704A8CA743635878F29B8E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6FEC0EC936EF44138F419AA751ADC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ECF43-76BD-4521-9FB0-1D7D47F6FA72}"/>
      </w:docPartPr>
      <w:docPartBody>
        <w:p w:rsidR="003B480E" w:rsidRDefault="00A94CCA" w:rsidP="00A94CCA">
          <w:pPr>
            <w:pStyle w:val="6FEC0EC936EF44138F419AA751ADC780"/>
          </w:pPr>
          <w:r>
            <w:rPr>
              <w:rStyle w:val="Platzhaltertext"/>
            </w:rPr>
            <w:t>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6E"/>
    <w:rsid w:val="00063842"/>
    <w:rsid w:val="00072C63"/>
    <w:rsid w:val="000776F6"/>
    <w:rsid w:val="00116F95"/>
    <w:rsid w:val="00130E20"/>
    <w:rsid w:val="00185139"/>
    <w:rsid w:val="001A4DEB"/>
    <w:rsid w:val="001B61D7"/>
    <w:rsid w:val="001F760F"/>
    <w:rsid w:val="002369AA"/>
    <w:rsid w:val="003120A3"/>
    <w:rsid w:val="00317AD3"/>
    <w:rsid w:val="003B480E"/>
    <w:rsid w:val="003E674B"/>
    <w:rsid w:val="00495B06"/>
    <w:rsid w:val="004B5325"/>
    <w:rsid w:val="00643AF5"/>
    <w:rsid w:val="0065478C"/>
    <w:rsid w:val="0069764A"/>
    <w:rsid w:val="006B7166"/>
    <w:rsid w:val="006F5D27"/>
    <w:rsid w:val="00703B00"/>
    <w:rsid w:val="007B73A9"/>
    <w:rsid w:val="007F5F66"/>
    <w:rsid w:val="008A3326"/>
    <w:rsid w:val="008F3292"/>
    <w:rsid w:val="009B126E"/>
    <w:rsid w:val="00A24B2E"/>
    <w:rsid w:val="00A51877"/>
    <w:rsid w:val="00A72554"/>
    <w:rsid w:val="00A7593D"/>
    <w:rsid w:val="00A94CCA"/>
    <w:rsid w:val="00AF01AA"/>
    <w:rsid w:val="00B352E6"/>
    <w:rsid w:val="00B70914"/>
    <w:rsid w:val="00B93712"/>
    <w:rsid w:val="00BC1A11"/>
    <w:rsid w:val="00BC3D8C"/>
    <w:rsid w:val="00C02ADF"/>
    <w:rsid w:val="00C531D4"/>
    <w:rsid w:val="00C67A31"/>
    <w:rsid w:val="00CD5F39"/>
    <w:rsid w:val="00D16053"/>
    <w:rsid w:val="00D2325B"/>
    <w:rsid w:val="00D575F6"/>
    <w:rsid w:val="00D913F3"/>
    <w:rsid w:val="00DB0D58"/>
    <w:rsid w:val="00E634CD"/>
    <w:rsid w:val="00EE1917"/>
    <w:rsid w:val="00F05021"/>
    <w:rsid w:val="00F75E48"/>
    <w:rsid w:val="00F76331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76F6"/>
    <w:rPr>
      <w:color w:val="808080"/>
    </w:rPr>
  </w:style>
  <w:style w:type="paragraph" w:customStyle="1" w:styleId="499D06BCE3DB4AC7A06342079D1E1B5A">
    <w:name w:val="499D06BCE3DB4AC7A06342079D1E1B5A"/>
  </w:style>
  <w:style w:type="paragraph" w:customStyle="1" w:styleId="A0005A0C16A1473A855E15B351A3B672">
    <w:name w:val="A0005A0C16A1473A855E15B351A3B672"/>
    <w:rsid w:val="00BC3D8C"/>
  </w:style>
  <w:style w:type="paragraph" w:customStyle="1" w:styleId="9DE9D5784D1C46248B58F25FF45D6CA6">
    <w:name w:val="9DE9D5784D1C46248B58F25FF45D6CA6"/>
    <w:rsid w:val="00643AF5"/>
  </w:style>
  <w:style w:type="paragraph" w:customStyle="1" w:styleId="50074ECE9806477DA444BF9E4B079814">
    <w:name w:val="50074ECE9806477DA444BF9E4B079814"/>
    <w:rsid w:val="00643AF5"/>
  </w:style>
  <w:style w:type="paragraph" w:customStyle="1" w:styleId="4C0B928F941944F7AB629B9ACF7D44735">
    <w:name w:val="4C0B928F941944F7AB629B9ACF7D44735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85CC99EE81224938A8E59760CBFCC2AF3">
    <w:name w:val="85CC99EE81224938A8E59760CBFCC2AF3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E83C4E3CE5974D7A8180AA54D032DB0D2">
    <w:name w:val="E83C4E3CE5974D7A8180AA54D032DB0D2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8605CABE003B4994A0B82CA4BD9C51D02">
    <w:name w:val="8605CABE003B4994A0B82CA4BD9C51D02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E4312FCCFBC84EDE851D87E10BC3962C2">
    <w:name w:val="E4312FCCFBC84EDE851D87E10BC3962C2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0BE3C55933994CAE9F394A91ED3D0B792">
    <w:name w:val="0BE3C55933994CAE9F394A91ED3D0B792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0FEDA283E41945CD8848A73023ACC96B2">
    <w:name w:val="0FEDA283E41945CD8848A73023ACC96B2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A26032B6B7694F5AAC7EA750D35B163E17">
    <w:name w:val="A26032B6B7694F5AAC7EA750D35B163E17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B228437D06B64B65BE45576BE1BD1F9D17">
    <w:name w:val="B228437D06B64B65BE45576BE1BD1F9D17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487C0B7D0F364ED7AC65963B9B4A11EC18">
    <w:name w:val="487C0B7D0F364ED7AC65963B9B4A11EC18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B1085FE94C7B41C5BA1B944BFCDF538C1">
    <w:name w:val="B1085FE94C7B41C5BA1B944BFCDF538C1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34F85107674340A3A20DD1D52986DC061">
    <w:name w:val="34F85107674340A3A20DD1D52986DC061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76B779C2A48B4A83B42EF7E1523AE5F11">
    <w:name w:val="76B779C2A48B4A83B42EF7E1523AE5F11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37465702307148E588963F8CA8F17D6C1">
    <w:name w:val="37465702307148E588963F8CA8F17D6C1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D3F67D5CE1BA442695FC01B06DBBC5181">
    <w:name w:val="D3F67D5CE1BA442695FC01B06DBBC5181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3367817C62C74F24A9FC8B6B49BC56041">
    <w:name w:val="3367817C62C74F24A9FC8B6B49BC56041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604B9CC2D99C4B8FA94701559972BBA81">
    <w:name w:val="604B9CC2D99C4B8FA94701559972BBA81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DE46F077D2024370A9A1A43DDF69AD1E1">
    <w:name w:val="DE46F077D2024370A9A1A43DDF69AD1E1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045E28530996455290CE84EA62E499CC1">
    <w:name w:val="045E28530996455290CE84EA62E499CC1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19B9BD20D83843BDBD04E303346133441">
    <w:name w:val="19B9BD20D83843BDBD04E303346133441"/>
    <w:rsid w:val="00A7593D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0796F1E4D90F4A0BA1D9EC7BC006E972">
    <w:name w:val="0796F1E4D90F4A0BA1D9EC7BC006E972"/>
    <w:rsid w:val="00A7593D"/>
  </w:style>
  <w:style w:type="paragraph" w:customStyle="1" w:styleId="77328BD39A3749B89D30BF16D4C07D6A">
    <w:name w:val="77328BD39A3749B89D30BF16D4C07D6A"/>
    <w:rsid w:val="00A7593D"/>
  </w:style>
  <w:style w:type="paragraph" w:customStyle="1" w:styleId="5FCA86A761314B51A818996B64F71B32">
    <w:name w:val="5FCA86A761314B51A818996B64F71B32"/>
    <w:rsid w:val="00A7593D"/>
  </w:style>
  <w:style w:type="paragraph" w:customStyle="1" w:styleId="1F44E3708CD748C988BB653F15F88F82">
    <w:name w:val="1F44E3708CD748C988BB653F15F88F82"/>
    <w:rsid w:val="00A7593D"/>
  </w:style>
  <w:style w:type="paragraph" w:customStyle="1" w:styleId="D3847EFA80AE4106A70163C80E23F54E">
    <w:name w:val="D3847EFA80AE4106A70163C80E23F54E"/>
    <w:rsid w:val="004B5325"/>
  </w:style>
  <w:style w:type="paragraph" w:customStyle="1" w:styleId="6A2EAD99F4704A8CA743635878F29B8E">
    <w:name w:val="6A2EAD99F4704A8CA743635878F29B8E"/>
    <w:rsid w:val="004B5325"/>
  </w:style>
  <w:style w:type="paragraph" w:customStyle="1" w:styleId="6FEC0EC936EF44138F419AA751ADC780">
    <w:name w:val="6FEC0EC936EF44138F419AA751ADC780"/>
    <w:rsid w:val="00A94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A87F-49D7-4415-B304-E87993BD6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7FA46-4CBA-42A3-8939-C2B7B718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Besprechungsprotokoll.dotx</Template>
  <TotalTime>0</TotalTime>
  <Pages>1</Pages>
  <Words>230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Daniela Hagg</dc:creator>
  <cp:keywords/>
  <cp:lastModifiedBy> </cp:lastModifiedBy>
  <cp:revision>2</cp:revision>
  <cp:lastPrinted>2023-10-02T11:58:00Z</cp:lastPrinted>
  <dcterms:created xsi:type="dcterms:W3CDTF">2023-10-02T11:58:00Z</dcterms:created>
  <dcterms:modified xsi:type="dcterms:W3CDTF">2023-10-02T11:58:00Z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